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4FF6" w:rsidRDefault="00704FF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様式第20号(第17条関係)</w:t>
      </w:r>
    </w:p>
    <w:p w:rsidR="00704FF6" w:rsidRDefault="00704FF6">
      <w:pPr>
        <w:pStyle w:val="a3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(表)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1"/>
      </w:tblGrid>
      <w:tr w:rsidR="00704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1" w:type="dxa"/>
            <w:vAlign w:val="center"/>
          </w:tcPr>
          <w:p w:rsidR="00704FF6" w:rsidRDefault="00704F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No.　　　　　　　</w:t>
            </w: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身分</w:t>
            </w:r>
            <w:r>
              <w:rPr>
                <w:rFonts w:hint="eastAsia"/>
              </w:rPr>
              <w:t>証</w:t>
            </w: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</w:t>
            </w: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</w:t>
            </w: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生年月日　　　　　　　　　　　　　　　　　　　　　</w:t>
            </w: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上記の者は、一般廃棄物処理業従業員であることを証明します。</w:t>
            </w: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1　処理業の種類</w:t>
            </w: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2　商号又は名称</w:t>
            </w: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3　</w:t>
            </w:r>
            <w:r>
              <w:rPr>
                <w:rFonts w:hint="eastAsia"/>
                <w:spacing w:val="70"/>
              </w:rPr>
              <w:t>有効期</w:t>
            </w:r>
            <w:r>
              <w:rPr>
                <w:rFonts w:hint="eastAsia"/>
              </w:rPr>
              <w:t>間　　　　　　　年　　月　　日から　　　年　　月　　日まで</w:t>
            </w: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04FF6" w:rsidRDefault="00982E6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処理業者　　　　　　　　　　　　　㊞</w:t>
            </w:r>
            <w:r w:rsidR="00704FF6">
              <w:rPr>
                <w:rFonts w:hint="eastAsia"/>
              </w:rPr>
              <w:t xml:space="preserve">　　</w:t>
            </w: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704FF6" w:rsidRDefault="00704FF6">
      <w:pPr>
        <w:wordWrap w:val="0"/>
        <w:overflowPunct w:val="0"/>
        <w:autoSpaceDE w:val="0"/>
        <w:autoSpaceDN w:val="0"/>
        <w:rPr>
          <w:rFonts w:hint="eastAsia"/>
        </w:rPr>
      </w:pPr>
    </w:p>
    <w:p w:rsidR="00704FF6" w:rsidRDefault="00704FF6">
      <w:pPr>
        <w:pStyle w:val="a3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(裏)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7"/>
      </w:tblGrid>
      <w:tr w:rsidR="00704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7" w:type="dxa"/>
            <w:vAlign w:val="center"/>
          </w:tcPr>
          <w:p w:rsidR="00704FF6" w:rsidRDefault="00704F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注</w:t>
            </w:r>
            <w:r>
              <w:rPr>
                <w:rFonts w:hint="eastAsia"/>
              </w:rPr>
              <w:t>意</w:t>
            </w: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113" w:right="113" w:hanging="629"/>
              <w:rPr>
                <w:rFonts w:hint="eastAsia"/>
              </w:rPr>
            </w:pP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　1　この身分証は、作業中は常に携帯し、関係人の請求があれば提示しなければならない。</w:t>
            </w: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　2　この身分証は、他人に譲渡し、又は貸与してはならない。</w:t>
            </w: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　3　この身分証の有効期間が満了したとき、又は一般廃棄物処理業従業員でなくなったときは、その日から5日以内に返納すること。</w:t>
            </w: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　4　この身分証を紛失し、又はき損したときは、直ちに再交付を受けること。</w:t>
            </w: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04FF6" w:rsidRDefault="00704F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704FF6" w:rsidRDefault="00704FF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04FF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7B75" w:rsidRDefault="00667B75">
      <w:r>
        <w:separator/>
      </w:r>
    </w:p>
  </w:endnote>
  <w:endnote w:type="continuationSeparator" w:id="0">
    <w:p w:rsidR="00667B75" w:rsidRDefault="0066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7B75" w:rsidRDefault="00667B75">
      <w:r>
        <w:separator/>
      </w:r>
    </w:p>
  </w:footnote>
  <w:footnote w:type="continuationSeparator" w:id="0">
    <w:p w:rsidR="00667B75" w:rsidRDefault="00667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69"/>
    <w:rsid w:val="00667B75"/>
    <w:rsid w:val="00704FF6"/>
    <w:rsid w:val="0098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E6779-C066-4CCC-BE05-0C5A888C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様式第20号(第17条関係)</vt:lpstr>
    </vt:vector>
  </TitlesOfParts>
  <Manager/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2025-09-14T02:07:00Z</dcterms:created>
  <dcterms:modified xsi:type="dcterms:W3CDTF">2025-09-14T02:07:00Z</dcterms:modified>
  <cp:category/>
</cp:coreProperties>
</file>