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AB6" w:rsidRDefault="00EE2AB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様式第7号(第9条関係)</w:t>
      </w:r>
    </w:p>
    <w:tbl>
      <w:tblPr>
        <w:tblW w:w="96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7650"/>
      </w:tblGrid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6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一般廃棄物収集運搬業許可申請書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　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2A41AF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出雲市廃棄物の処理及び清掃に関する条例施行規則第9条第1項の規定に基づき、一般廃棄物収集運搬業の許可(更新)を受けたいので、関係書類及び図面を添えて申請します。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事務所及び事業場の所在地</w:t>
            </w:r>
          </w:p>
        </w:tc>
        <w:tc>
          <w:tcPr>
            <w:tcW w:w="7650" w:type="dxa"/>
            <w:tcBorders>
              <w:righ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(電話　　　　　　　　　　　　　　)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650" w:type="dxa"/>
            <w:tcBorders>
              <w:righ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事業場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(電話　　　　　　　　　　　　　　)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8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事業の用に供する施設の種類及び数量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1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積替え又は保管を行う場合には、積替え又は保管の場所の面積及び保管できる量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650" w:type="dxa"/>
            <w:tcBorders>
              <w:right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別途市長が指示する書類、図面を添付すること。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※の欄は記入しないこと。</w:t>
            </w:r>
          </w:p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3　提出部数は一部とする。</w:t>
            </w:r>
          </w:p>
        </w:tc>
      </w:tr>
      <w:tr w:rsidR="00EE2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:rsidR="00EE2AB6" w:rsidRDefault="00EE2AB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E2AB6" w:rsidRDefault="00EE2AB6">
      <w:pPr>
        <w:wordWrap w:val="0"/>
        <w:overflowPunct w:val="0"/>
        <w:autoSpaceDE w:val="0"/>
        <w:autoSpaceDN w:val="0"/>
        <w:spacing w:line="14" w:lineRule="exact"/>
      </w:pPr>
    </w:p>
    <w:sectPr w:rsidR="00EE2AB6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CCD" w:rsidRDefault="00A96CCD">
      <w:r>
        <w:separator/>
      </w:r>
    </w:p>
  </w:endnote>
  <w:endnote w:type="continuationSeparator" w:id="0">
    <w:p w:rsidR="00A96CCD" w:rsidRDefault="00A9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CCD" w:rsidRDefault="00A96CCD">
      <w:r>
        <w:separator/>
      </w:r>
    </w:p>
  </w:footnote>
  <w:footnote w:type="continuationSeparator" w:id="0">
    <w:p w:rsidR="00A96CCD" w:rsidRDefault="00A9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1AF"/>
    <w:rsid w:val="002A41AF"/>
    <w:rsid w:val="00A96CCD"/>
    <w:rsid w:val="00E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0EF01-941F-4916-B9AD-ECD3877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