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09CA" w:rsidRDefault="004209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</w:p>
    <w:p w:rsidR="004209CA" w:rsidRDefault="004209C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収集運搬・処分料金調書</w:t>
      </w:r>
    </w:p>
    <w:p w:rsidR="004209CA" w:rsidRDefault="004209CA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業者名：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09CA" w:rsidRDefault="004209C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209CA" w:rsidRDefault="004209CA">
      <w:pPr>
        <w:wordWrap w:val="0"/>
        <w:overflowPunct w:val="0"/>
        <w:autoSpaceDE w:val="0"/>
        <w:autoSpaceDN w:val="0"/>
      </w:pPr>
      <w:r>
        <w:rPr>
          <w:rFonts w:hint="eastAsia"/>
        </w:rPr>
        <w:t>＊排出者との委託契約や実績等に基づき詳細に記載すること。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09CA" w:rsidRDefault="004209CA">
      <w:r>
        <w:separator/>
      </w:r>
    </w:p>
  </w:endnote>
  <w:endnote w:type="continuationSeparator" w:id="0">
    <w:p w:rsidR="004209CA" w:rsidRDefault="0042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09CA" w:rsidRDefault="004209CA">
      <w:r>
        <w:separator/>
      </w:r>
    </w:p>
  </w:footnote>
  <w:footnote w:type="continuationSeparator" w:id="0">
    <w:p w:rsidR="004209CA" w:rsidRDefault="0042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391"/>
    <w:rsid w:val="004209CA"/>
    <w:rsid w:val="0091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C00D6B-A2C3-4C3D-A7AF-A472761C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2025-09-14T02:08:00Z</dcterms:created>
  <dcterms:modified xsi:type="dcterms:W3CDTF">2025-09-14T02:08:00Z</dcterms:modified>
  <cp:category/>
</cp:coreProperties>
</file>