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75C1A" w14:textId="77777777" w:rsidR="00CD2242" w:rsidRDefault="00CD2242" w:rsidP="00CD2242">
      <w:pPr>
        <w:wordWrap w:val="0"/>
        <w:overflowPunct w:val="0"/>
        <w:autoSpaceDE w:val="0"/>
        <w:autoSpaceDN w:val="0"/>
      </w:pPr>
      <w:r>
        <w:rPr>
          <w:rFonts w:hint="eastAsia"/>
        </w:rPr>
        <w:t>様式第2号</w:t>
      </w:r>
    </w:p>
    <w:p w14:paraId="0E751898" w14:textId="77777777" w:rsidR="00CD2242" w:rsidRDefault="00CD2242" w:rsidP="00CD2242">
      <w:pPr>
        <w:wordWrap w:val="0"/>
        <w:overflowPunct w:val="0"/>
        <w:autoSpaceDE w:val="0"/>
        <w:autoSpaceDN w:val="0"/>
        <w:jc w:val="center"/>
        <w:rPr>
          <w:rFonts w:hint="eastAsia"/>
        </w:rPr>
      </w:pPr>
      <w:r>
        <w:rPr>
          <w:rFonts w:hint="eastAsia"/>
          <w:spacing w:val="525"/>
        </w:rPr>
        <w:t>宣誓</w:t>
      </w:r>
      <w:r>
        <w:rPr>
          <w:rFonts w:hint="eastAsia"/>
        </w:rPr>
        <w:t>書</w:t>
      </w:r>
    </w:p>
    <w:p w14:paraId="3D3D3175" w14:textId="650E2CED" w:rsidR="00CD2242" w:rsidRDefault="00CD2242" w:rsidP="00FD6FB1">
      <w:pPr>
        <w:wordWrap w:val="0"/>
        <w:overflowPunct w:val="0"/>
        <w:autoSpaceDE w:val="0"/>
        <w:autoSpaceDN w:val="0"/>
        <w:ind w:firstLineChars="100" w:firstLine="210"/>
      </w:pPr>
      <w:r>
        <w:rPr>
          <w:rFonts w:hint="eastAsia"/>
        </w:rPr>
        <w:t>私は、次のいずれにも該当するものではありません。</w:t>
      </w:r>
    </w:p>
    <w:p w14:paraId="5E59377C" w14:textId="77777777" w:rsidR="00FD6FB1" w:rsidRDefault="00F460A5" w:rsidP="00FD6FB1">
      <w:pPr>
        <w:wordWrap w:val="0"/>
        <w:overflowPunct w:val="0"/>
        <w:autoSpaceDE w:val="0"/>
        <w:autoSpaceDN w:val="0"/>
        <w:ind w:leftChars="100" w:left="420" w:hangingChars="100" w:hanging="210"/>
      </w:pPr>
      <w:r w:rsidRPr="00256E74">
        <w:rPr>
          <w:rFonts w:hint="eastAsia"/>
        </w:rPr>
        <w:t>ア</w:t>
      </w:r>
      <w:r w:rsidR="00CD2242" w:rsidRPr="00256E74">
        <w:rPr>
          <w:rFonts w:hint="eastAsia"/>
        </w:rPr>
        <w:t xml:space="preserve">　</w:t>
      </w:r>
      <w:r w:rsidR="000840C1" w:rsidRPr="00256E74">
        <w:rPr>
          <w:rFonts w:hint="eastAsia"/>
        </w:rPr>
        <w:t>心身の故障によりその業務を適切に行うことができない者として廃棄物の処理及び清掃に関する法律施行規則(昭和4</w:t>
      </w:r>
      <w:r w:rsidR="000840C1" w:rsidRPr="00256E74">
        <w:t>6</w:t>
      </w:r>
      <w:r w:rsidR="000840C1" w:rsidRPr="00256E74">
        <w:rPr>
          <w:rFonts w:hint="eastAsia"/>
        </w:rPr>
        <w:t>年厚生省令第35号</w:t>
      </w:r>
      <w:r w:rsidR="00772133" w:rsidRPr="00256E74">
        <w:rPr>
          <w:rFonts w:hint="eastAsia"/>
        </w:rPr>
        <w:t>。)第2条の2の2で定めるもの</w:t>
      </w:r>
    </w:p>
    <w:p w14:paraId="679262EE" w14:textId="77777777" w:rsidR="00FD6FB1" w:rsidRDefault="00F6620D" w:rsidP="00FD6FB1">
      <w:pPr>
        <w:wordWrap w:val="0"/>
        <w:overflowPunct w:val="0"/>
        <w:autoSpaceDE w:val="0"/>
        <w:autoSpaceDN w:val="0"/>
        <w:ind w:leftChars="100" w:left="420" w:hangingChars="100" w:hanging="210"/>
      </w:pPr>
      <w:r w:rsidRPr="00256E74">
        <w:rPr>
          <w:rFonts w:hint="eastAsia"/>
        </w:rPr>
        <w:t>イ　破産手続開始の決定を受けて復権を得ない者</w:t>
      </w:r>
    </w:p>
    <w:p w14:paraId="17F64670" w14:textId="77777777" w:rsidR="00FD6FB1" w:rsidRDefault="00CD2242" w:rsidP="00FD6FB1">
      <w:pPr>
        <w:wordWrap w:val="0"/>
        <w:overflowPunct w:val="0"/>
        <w:autoSpaceDE w:val="0"/>
        <w:autoSpaceDN w:val="0"/>
        <w:ind w:leftChars="100" w:left="420" w:hangingChars="100" w:hanging="210"/>
      </w:pPr>
      <w:r w:rsidRPr="00256E74">
        <w:rPr>
          <w:noProof/>
        </w:rPr>
        <w:pict w14:anchorId="1F383C12">
          <v:shapetype id="_x0000_t202" coordsize="21600,21600" o:spt="202" path="m,l,21600r21600,l21600,xe">
            <v:stroke joinstyle="miter"/>
            <v:path gradientshapeok="t" o:connecttype="rect"/>
          </v:shapetype>
          <v:shape id="_x0000_s1028" type="#_x0000_t202" style="position:absolute;left:0;text-align:left;margin-left:37.5pt;margin-top:-12.5pt;width:21.15pt;height:26.45pt;z-index:251657216" o:allowincell="f" filled="f" stroked="f">
            <v:textbox style="mso-next-textbox:#_x0000_s1028">
              <w:txbxContent>
                <w:p w14:paraId="48E666B7" w14:textId="77777777" w:rsidR="00CD2242" w:rsidRDefault="00CD2242" w:rsidP="00CD2242">
                  <w:pPr>
                    <w:rPr>
                      <w:rFonts w:hint="eastAsia"/>
                      <w:sz w:val="14"/>
                    </w:rPr>
                  </w:pPr>
                  <w:r>
                    <w:rPr>
                      <w:rFonts w:hint="eastAsia"/>
                      <w:sz w:val="14"/>
                    </w:rPr>
                    <w:t>こ</w:t>
                  </w:r>
                </w:p>
              </w:txbxContent>
            </v:textbox>
          </v:shape>
        </w:pict>
      </w:r>
      <w:r w:rsidR="00F6620D" w:rsidRPr="00256E74">
        <w:rPr>
          <w:rFonts w:hint="eastAsia"/>
        </w:rPr>
        <w:t>ウ</w:t>
      </w:r>
      <w:r w:rsidRPr="00256E74">
        <w:rPr>
          <w:rFonts w:hint="eastAsia"/>
        </w:rPr>
        <w:t xml:space="preserve">　禁錮以上の刑に処せられ、その執行を終わり、又は執行を受けることがなくなった日から5年を経過しない者</w:t>
      </w:r>
    </w:p>
    <w:p w14:paraId="0089EB55" w14:textId="77777777" w:rsidR="00FD6FB1" w:rsidRDefault="00F6620D" w:rsidP="00FD6FB1">
      <w:pPr>
        <w:wordWrap w:val="0"/>
        <w:overflowPunct w:val="0"/>
        <w:autoSpaceDE w:val="0"/>
        <w:autoSpaceDN w:val="0"/>
        <w:ind w:leftChars="100" w:left="420" w:hangingChars="100" w:hanging="210"/>
      </w:pPr>
      <w:r w:rsidRPr="00256E74">
        <w:rPr>
          <w:rFonts w:hint="eastAsia"/>
        </w:rPr>
        <w:t>エ</w:t>
      </w:r>
      <w:r w:rsidR="00CD2242" w:rsidRPr="00256E74">
        <w:rPr>
          <w:rFonts w:hint="eastAsia"/>
        </w:rPr>
        <w:t xml:space="preserve">　廃棄物の処理及び清掃に関する法律(昭和45年法律第137号</w:t>
      </w:r>
      <w:r w:rsidR="001D7989" w:rsidRPr="00256E74">
        <w:rPr>
          <w:rFonts w:hint="eastAsia"/>
        </w:rPr>
        <w:t>。</w:t>
      </w:r>
      <w:r w:rsidR="00CD2242" w:rsidRPr="00256E74">
        <w:rPr>
          <w:rFonts w:hint="eastAsia"/>
        </w:rPr>
        <w:t>以下「法」という。)、浄化槽法(昭和58年法律第43号)、廃棄物の処理及び清掃に関する法律施行令(昭和46年政令第300号。以下「法施行令」という。)第4条の6に定める法令若しくはこれらの法令に基づく処分若しくは暴力団員による不当な行為の防止等に関する法律(平成3年法律第77号。第32条の</w:t>
      </w:r>
      <w:r w:rsidR="001D7989" w:rsidRPr="00256E74">
        <w:t>3</w:t>
      </w:r>
      <w:r w:rsidR="00CD2242" w:rsidRPr="00256E74">
        <w:rPr>
          <w:rFonts w:hint="eastAsia"/>
        </w:rPr>
        <w:t>第7項</w:t>
      </w:r>
      <w:r w:rsidR="001D7989" w:rsidRPr="00256E74">
        <w:rPr>
          <w:rFonts w:hint="eastAsia"/>
        </w:rPr>
        <w:t>及び第3</w:t>
      </w:r>
      <w:r w:rsidR="001D7989" w:rsidRPr="00256E74">
        <w:t>2</w:t>
      </w:r>
      <w:r w:rsidR="001D7989" w:rsidRPr="00256E74">
        <w:rPr>
          <w:rFonts w:hint="eastAsia"/>
        </w:rPr>
        <w:t>条の1</w:t>
      </w:r>
      <w:r w:rsidR="001D7989" w:rsidRPr="00256E74">
        <w:t>1</w:t>
      </w:r>
      <w:r w:rsidR="001D7989" w:rsidRPr="00256E74">
        <w:rPr>
          <w:rFonts w:hint="eastAsia"/>
        </w:rPr>
        <w:t>第1項</w:t>
      </w:r>
      <w:r w:rsidR="00CD2242" w:rsidRPr="00256E74">
        <w:rPr>
          <w:rFonts w:hint="eastAsia"/>
        </w:rPr>
        <w:t>を除く。)の規定に違反し、又は刑法(明治40年法律第45号)第204条、第206条、第208条、第208条の</w:t>
      </w:r>
      <w:r w:rsidR="00E3687E" w:rsidRPr="00256E74">
        <w:t>2</w:t>
      </w:r>
      <w:r w:rsidR="00CD2242" w:rsidRPr="00256E74">
        <w:rPr>
          <w:rFonts w:hint="eastAsia"/>
        </w:rPr>
        <w:t>、第222条若しくは第247条の罪若しくは暴力行為等処罰ニ関スル法律(大正15年法律第60号)の罪を犯し、罰金の刑に処せられ、その執行を終わり、又は執行を受けることがなくなった日から5年を経過しない者</w:t>
      </w:r>
    </w:p>
    <w:p w14:paraId="0689758E" w14:textId="77777777" w:rsidR="00FD6FB1" w:rsidRDefault="00F6620D" w:rsidP="00FD6FB1">
      <w:pPr>
        <w:wordWrap w:val="0"/>
        <w:overflowPunct w:val="0"/>
        <w:autoSpaceDE w:val="0"/>
        <w:autoSpaceDN w:val="0"/>
        <w:ind w:leftChars="100" w:left="420" w:hangingChars="100" w:hanging="210"/>
      </w:pPr>
      <w:r w:rsidRPr="00256E74">
        <w:rPr>
          <w:rFonts w:hint="eastAsia"/>
        </w:rPr>
        <w:t>オ</w:t>
      </w:r>
      <w:r w:rsidR="00CD2242" w:rsidRPr="00256E74">
        <w:rPr>
          <w:rFonts w:hint="eastAsia"/>
        </w:rPr>
        <w:t xml:space="preserve">　法第7条の4第1項(第4号に係る部分を除く。)若しくは第2項若しくは第</w:t>
      </w:r>
      <w:r w:rsidR="00CD2242" w:rsidRPr="00256E74">
        <w:t>14</w:t>
      </w:r>
      <w:r w:rsidR="00CD2242" w:rsidRPr="00256E74">
        <w:rPr>
          <w:rFonts w:hint="eastAsia"/>
        </w:rPr>
        <w:t>条の3の2第1項(第4号に係る部分を除く。)若しくは第2項(これらの規定を第14条の6において読み替えて準用する場合を含む。)又は浄化槽法第41条第2項の規定により許可を取り消され、その取消しの日から5年を経過しない者(当該許可を取り消された者が法人である場合(法第7条の4第1項第3号又は第14条の3の2第1項第3号(第14条の6において準用する場合を含む。)に該当することにより許可が取り消された場合を除く。)においては、当該取消しの処分に係る行政手続法(平成5年法律第88号)第15条の規定による通知があった日前</w:t>
      </w:r>
      <w:r w:rsidR="00CD2242" w:rsidRPr="00256E74">
        <w:t>60</w:t>
      </w:r>
      <w:r w:rsidR="00CD2242" w:rsidRPr="00256E74">
        <w:rPr>
          <w:rFonts w:hint="eastAsia"/>
        </w:rPr>
        <w:t>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同じ。)であった者で当該取消しの日から5年を経過しないものを含む。)</w:t>
      </w:r>
    </w:p>
    <w:p w14:paraId="1800043A" w14:textId="77777777" w:rsidR="00FD6FB1" w:rsidRDefault="00F6620D" w:rsidP="00FD6FB1">
      <w:pPr>
        <w:wordWrap w:val="0"/>
        <w:overflowPunct w:val="0"/>
        <w:autoSpaceDE w:val="0"/>
        <w:autoSpaceDN w:val="0"/>
        <w:ind w:leftChars="100" w:left="420" w:hangingChars="100" w:hanging="210"/>
      </w:pPr>
      <w:r w:rsidRPr="00256E74">
        <w:rPr>
          <w:rFonts w:hint="eastAsia"/>
        </w:rPr>
        <w:t>カ</w:t>
      </w:r>
      <w:r w:rsidR="00CD2242" w:rsidRPr="00256E74">
        <w:rPr>
          <w:rFonts w:hint="eastAsia"/>
        </w:rPr>
        <w:t xml:space="preserve">　法第7条の4若しくは第</w:t>
      </w:r>
      <w:r w:rsidR="00CD2242" w:rsidRPr="00256E74">
        <w:t>14</w:t>
      </w:r>
      <w:r w:rsidR="00CD2242" w:rsidRPr="00256E74">
        <w:rPr>
          <w:rFonts w:hint="eastAsia"/>
        </w:rPr>
        <w:t>条の3の2(第14条の6において読み替えて準用する場合を含む。)又は浄化槽法第41条第2項の規定による許可の取消しの処分に係る行政手続法第15条の規定による通知があった日から当該処分をする日又は処分をしないことを決定する日までの間に法第7条の2第3項(第14条の2第3項及び第14条の5第3項において読み替えて準用する場合を含む。以下同じ。)の規定による一般廃棄物若しくは産業廃棄物の収集若しくは運搬若しくは処分(再生することを含む。)の事業のいずれかの事業の全部の廃止の届出又は浄化槽法第38条第5号に該当する旨の同条の規定による届出をした者(当該事業の廃止について相当の理由がある者を除く。)で、当該届出の日から5年を経過しないもの</w:t>
      </w:r>
    </w:p>
    <w:p w14:paraId="17141DB5" w14:textId="35C6C7C1" w:rsidR="00FD6FB1" w:rsidRDefault="00F6620D" w:rsidP="00FD6FB1">
      <w:pPr>
        <w:wordWrap w:val="0"/>
        <w:overflowPunct w:val="0"/>
        <w:autoSpaceDE w:val="0"/>
        <w:autoSpaceDN w:val="0"/>
        <w:ind w:leftChars="100" w:left="420" w:hangingChars="100" w:hanging="210"/>
      </w:pPr>
      <w:r w:rsidRPr="00256E74">
        <w:rPr>
          <w:rFonts w:hint="eastAsia"/>
        </w:rPr>
        <w:t>キ</w:t>
      </w:r>
      <w:r w:rsidR="00CD2242" w:rsidRPr="00256E74">
        <w:rPr>
          <w:rFonts w:hint="eastAsia"/>
        </w:rPr>
        <w:t xml:space="preserve">　</w:t>
      </w:r>
      <w:r w:rsidRPr="00256E74">
        <w:rPr>
          <w:rFonts w:hint="eastAsia"/>
        </w:rPr>
        <w:t>カ</w:t>
      </w:r>
      <w:r w:rsidR="00CD2242" w:rsidRPr="00256E74">
        <w:rPr>
          <w:rFonts w:hint="eastAsia"/>
        </w:rPr>
        <w:t>に規定する期間内に法第7条の2第3項の規定による一般廃棄物若しくは産業廃棄物の収集若しくは運搬若しくは処分の事業のいずれかの事業の全部の廃止の届出又は浄化槽法第</w:t>
      </w:r>
      <w:r w:rsidR="00CD2242" w:rsidRPr="00256E74">
        <w:t>38</w:t>
      </w:r>
      <w:r w:rsidR="00CD2242" w:rsidRPr="00256E74">
        <w:rPr>
          <w:rFonts w:hint="eastAsia"/>
        </w:rPr>
        <w:t>条第5号に該当する旨の同条の規定による届出があった場合において、</w:t>
      </w:r>
      <w:r w:rsidRPr="00256E74">
        <w:rPr>
          <w:rFonts w:hint="eastAsia"/>
        </w:rPr>
        <w:t>カ</w:t>
      </w:r>
      <w:r w:rsidR="00CD2242" w:rsidRPr="00256E74">
        <w:rPr>
          <w:rFonts w:hint="eastAsia"/>
        </w:rPr>
        <w:t>の通知の日前</w:t>
      </w:r>
      <w:r w:rsidR="00CD2242" w:rsidRPr="00256E74">
        <w:t>60</w:t>
      </w:r>
      <w:r w:rsidR="00CD2242" w:rsidRPr="00256E74">
        <w:rPr>
          <w:rFonts w:hint="eastAsia"/>
        </w:rPr>
        <w:t>日以内に当該届出に係る法人(当該事業の廃止について相当の理由がある法人を除く。)の役員若しくは法施行令第4条の7で定める使用人(以下「使用人」という。)であった者又は当該届出に係る個人(当該事業の廃止について相当の理由がある者を除く。)の使用人であった者で、当該届出の日から5年を経過しないもの</w:t>
      </w:r>
    </w:p>
    <w:p w14:paraId="4FD63E94" w14:textId="77777777" w:rsidR="00FD6FB1" w:rsidRDefault="00F6620D" w:rsidP="00FD6FB1">
      <w:pPr>
        <w:wordWrap w:val="0"/>
        <w:overflowPunct w:val="0"/>
        <w:autoSpaceDE w:val="0"/>
        <w:autoSpaceDN w:val="0"/>
        <w:ind w:leftChars="100" w:left="420" w:hangingChars="100" w:hanging="210"/>
      </w:pPr>
      <w:r w:rsidRPr="00256E74">
        <w:rPr>
          <w:rFonts w:hint="eastAsia"/>
        </w:rPr>
        <w:t>ク</w:t>
      </w:r>
      <w:r w:rsidR="00CD2242" w:rsidRPr="00256E74">
        <w:rPr>
          <w:rFonts w:hint="eastAsia"/>
        </w:rPr>
        <w:t xml:space="preserve">　その業務に関し不正又は不誠実な行為をするおそれがあると認めるに足りる相当の理由がある者</w:t>
      </w:r>
    </w:p>
    <w:p w14:paraId="7C7F490B" w14:textId="77777777" w:rsidR="00FD6FB1" w:rsidRDefault="00F6620D" w:rsidP="00FD6FB1">
      <w:pPr>
        <w:wordWrap w:val="0"/>
        <w:overflowPunct w:val="0"/>
        <w:autoSpaceDE w:val="0"/>
        <w:autoSpaceDN w:val="0"/>
        <w:ind w:leftChars="100" w:left="420" w:hangingChars="100" w:hanging="210"/>
      </w:pPr>
      <w:r w:rsidRPr="00256E74">
        <w:rPr>
          <w:rFonts w:hint="eastAsia"/>
        </w:rPr>
        <w:t>ケ</w:t>
      </w:r>
      <w:r w:rsidR="00CD2242" w:rsidRPr="00256E74">
        <w:rPr>
          <w:rFonts w:hint="eastAsia"/>
        </w:rPr>
        <w:t xml:space="preserve">　営業に関し成年者と同一の行為能力を有しない未成年者でその法定代理人</w:t>
      </w:r>
      <w:r w:rsidRPr="00256E74">
        <w:rPr>
          <w:rFonts w:hint="eastAsia"/>
        </w:rPr>
        <w:t>(法定代理人が法人である場合においては、その役員を含む。)</w:t>
      </w:r>
      <w:r w:rsidR="00CD2242" w:rsidRPr="00256E74">
        <w:rPr>
          <w:rFonts w:hint="eastAsia"/>
        </w:rPr>
        <w:t>が</w:t>
      </w:r>
      <w:r w:rsidR="00F460A5" w:rsidRPr="00256E74">
        <w:rPr>
          <w:rFonts w:hint="eastAsia"/>
        </w:rPr>
        <w:t>ア</w:t>
      </w:r>
      <w:r w:rsidR="00CD2242" w:rsidRPr="00256E74">
        <w:rPr>
          <w:rFonts w:hint="eastAsia"/>
        </w:rPr>
        <w:t>から</w:t>
      </w:r>
      <w:r w:rsidR="00E3687E" w:rsidRPr="00256E74">
        <w:rPr>
          <w:rFonts w:hint="eastAsia"/>
        </w:rPr>
        <w:t>ク</w:t>
      </w:r>
      <w:r w:rsidR="00CD2242" w:rsidRPr="00256E74">
        <w:rPr>
          <w:rFonts w:hint="eastAsia"/>
        </w:rPr>
        <w:t>までのいずれかに該当するもの</w:t>
      </w:r>
    </w:p>
    <w:p w14:paraId="75B02E5C" w14:textId="77777777" w:rsidR="00FD6FB1" w:rsidRDefault="00E3687E" w:rsidP="00FD6FB1">
      <w:pPr>
        <w:wordWrap w:val="0"/>
        <w:overflowPunct w:val="0"/>
        <w:autoSpaceDE w:val="0"/>
        <w:autoSpaceDN w:val="0"/>
        <w:ind w:leftChars="100" w:left="420" w:hangingChars="100" w:hanging="210"/>
      </w:pPr>
      <w:r w:rsidRPr="00256E74">
        <w:rPr>
          <w:rFonts w:hint="eastAsia"/>
        </w:rPr>
        <w:t>コ</w:t>
      </w:r>
      <w:r w:rsidR="00CD2242" w:rsidRPr="00256E74">
        <w:rPr>
          <w:rFonts w:hint="eastAsia"/>
        </w:rPr>
        <w:t xml:space="preserve">　法人でその役員又は使用人のうちに</w:t>
      </w:r>
      <w:r w:rsidR="00F460A5" w:rsidRPr="00256E74">
        <w:rPr>
          <w:rFonts w:hint="eastAsia"/>
        </w:rPr>
        <w:t>ア</w:t>
      </w:r>
      <w:r w:rsidR="00CD2242" w:rsidRPr="00256E74">
        <w:rPr>
          <w:rFonts w:hint="eastAsia"/>
        </w:rPr>
        <w:t>から</w:t>
      </w:r>
      <w:r w:rsidRPr="00256E74">
        <w:rPr>
          <w:rFonts w:hint="eastAsia"/>
        </w:rPr>
        <w:t>ク</w:t>
      </w:r>
      <w:r w:rsidR="00CD2242" w:rsidRPr="00256E74">
        <w:rPr>
          <w:rFonts w:hint="eastAsia"/>
        </w:rPr>
        <w:t>までのいずれかに該当する者のあるもの</w:t>
      </w:r>
    </w:p>
    <w:p w14:paraId="011BB563" w14:textId="473FCD34" w:rsidR="00CD2242" w:rsidRPr="00256E74" w:rsidRDefault="00E3687E" w:rsidP="00FD6FB1">
      <w:pPr>
        <w:wordWrap w:val="0"/>
        <w:overflowPunct w:val="0"/>
        <w:autoSpaceDE w:val="0"/>
        <w:autoSpaceDN w:val="0"/>
        <w:ind w:leftChars="100" w:left="420" w:hangingChars="100" w:hanging="210"/>
      </w:pPr>
      <w:r w:rsidRPr="00256E74">
        <w:rPr>
          <w:rFonts w:hint="eastAsia"/>
        </w:rPr>
        <w:t>サ</w:t>
      </w:r>
      <w:r w:rsidR="00CD2242" w:rsidRPr="00256E74">
        <w:rPr>
          <w:rFonts w:hint="eastAsia"/>
        </w:rPr>
        <w:t xml:space="preserve">　個人で使用人のうちに</w:t>
      </w:r>
      <w:r w:rsidR="00F460A5" w:rsidRPr="00256E74">
        <w:rPr>
          <w:rFonts w:hint="eastAsia"/>
        </w:rPr>
        <w:t>ア</w:t>
      </w:r>
      <w:r w:rsidR="00CD2242" w:rsidRPr="00256E74">
        <w:rPr>
          <w:rFonts w:hint="eastAsia"/>
        </w:rPr>
        <w:t>から</w:t>
      </w:r>
      <w:r w:rsidRPr="00256E74">
        <w:rPr>
          <w:rFonts w:hint="eastAsia"/>
        </w:rPr>
        <w:t>ク</w:t>
      </w:r>
      <w:r w:rsidR="00CD2242" w:rsidRPr="00256E74">
        <w:rPr>
          <w:rFonts w:hint="eastAsia"/>
        </w:rPr>
        <w:t>までのいずれかに該当する者のあるもの</w:t>
      </w:r>
    </w:p>
    <w:p w14:paraId="678371FB" w14:textId="737889E8" w:rsidR="00EC2BAE" w:rsidRDefault="00AA308D" w:rsidP="00AA308D">
      <w:pPr>
        <w:wordWrap w:val="0"/>
        <w:overflowPunct w:val="0"/>
        <w:autoSpaceDE w:val="0"/>
        <w:autoSpaceDN w:val="0"/>
        <w:spacing w:afterLines="50" w:after="167"/>
        <w:ind w:leftChars="202" w:left="424"/>
        <w:rPr>
          <w:rFonts w:hint="eastAsia"/>
        </w:rPr>
      </w:pPr>
      <w:r>
        <w:rPr>
          <w:rFonts w:hint="eastAsia"/>
        </w:rPr>
        <w:t>上記のとおり相違ありません。</w:t>
      </w:r>
    </w:p>
    <w:p w14:paraId="38B8A900" w14:textId="4145D363" w:rsidR="00EC2BAE" w:rsidRDefault="00AA308D" w:rsidP="00AA308D">
      <w:pPr>
        <w:wordWrap w:val="0"/>
        <w:overflowPunct w:val="0"/>
        <w:autoSpaceDE w:val="0"/>
        <w:autoSpaceDN w:val="0"/>
        <w:spacing w:afterLines="50" w:after="167"/>
        <w:ind w:leftChars="1080" w:left="2268"/>
      </w:pPr>
      <w:r>
        <w:rPr>
          <w:rFonts w:hint="eastAsia"/>
        </w:rPr>
        <w:t>年　　　　月　　　　日</w:t>
      </w:r>
    </w:p>
    <w:p w14:paraId="2B092B53" w14:textId="59E04CFC" w:rsidR="00AA308D" w:rsidRDefault="00AA308D" w:rsidP="00AA308D">
      <w:pPr>
        <w:wordWrap w:val="0"/>
        <w:overflowPunct w:val="0"/>
        <w:autoSpaceDE w:val="0"/>
        <w:autoSpaceDN w:val="0"/>
        <w:ind w:leftChars="2632" w:left="5527"/>
        <w:rPr>
          <w:rFonts w:hint="eastAsia"/>
        </w:rPr>
      </w:pPr>
      <w:r>
        <w:rPr>
          <w:rFonts w:hint="eastAsia"/>
        </w:rPr>
        <w:t>氏　名</w:t>
      </w:r>
    </w:p>
    <w:sectPr w:rsidR="00AA308D" w:rsidSect="00AA308D">
      <w:pgSz w:w="11906" w:h="16838" w:code="9"/>
      <w:pgMar w:top="1021"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DAFE3" w14:textId="77777777" w:rsidR="00504F98" w:rsidRDefault="00504F98">
      <w:r>
        <w:separator/>
      </w:r>
    </w:p>
  </w:endnote>
  <w:endnote w:type="continuationSeparator" w:id="0">
    <w:p w14:paraId="569D1E11" w14:textId="77777777" w:rsidR="00504F98" w:rsidRDefault="0050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BD64C" w14:textId="77777777" w:rsidR="00504F98" w:rsidRDefault="00504F98">
      <w:r>
        <w:separator/>
      </w:r>
    </w:p>
  </w:footnote>
  <w:footnote w:type="continuationSeparator" w:id="0">
    <w:p w14:paraId="68EE5A82" w14:textId="77777777" w:rsidR="00504F98" w:rsidRDefault="00504F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4BF5"/>
    <w:rsid w:val="00024814"/>
    <w:rsid w:val="000840C1"/>
    <w:rsid w:val="000E72A1"/>
    <w:rsid w:val="001D7989"/>
    <w:rsid w:val="001E7F20"/>
    <w:rsid w:val="00255AC5"/>
    <w:rsid w:val="00256E74"/>
    <w:rsid w:val="00504F98"/>
    <w:rsid w:val="00597CB0"/>
    <w:rsid w:val="005C7AD7"/>
    <w:rsid w:val="0062443E"/>
    <w:rsid w:val="006744B6"/>
    <w:rsid w:val="00772133"/>
    <w:rsid w:val="0096681D"/>
    <w:rsid w:val="00994A29"/>
    <w:rsid w:val="00A25C14"/>
    <w:rsid w:val="00A34BF5"/>
    <w:rsid w:val="00AA308D"/>
    <w:rsid w:val="00AA3FC3"/>
    <w:rsid w:val="00B063D8"/>
    <w:rsid w:val="00B72F33"/>
    <w:rsid w:val="00C45534"/>
    <w:rsid w:val="00C549CA"/>
    <w:rsid w:val="00CD2242"/>
    <w:rsid w:val="00CD7829"/>
    <w:rsid w:val="00D44FAD"/>
    <w:rsid w:val="00E3687E"/>
    <w:rsid w:val="00EC2BAE"/>
    <w:rsid w:val="00F24D7E"/>
    <w:rsid w:val="00F460A5"/>
    <w:rsid w:val="00F5593F"/>
    <w:rsid w:val="00F6620D"/>
    <w:rsid w:val="00FD6FB1"/>
    <w:rsid w:val="00FF5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36D7397"/>
  <w15:chartTrackingRefBased/>
  <w15:docId w15:val="{52D30A10-5576-402B-809E-C94928C0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5C7AD7"/>
    <w:rPr>
      <w:rFonts w:ascii="Arial" w:eastAsia="ＭＳ ゴシック" w:hAnsi="Arial"/>
      <w:sz w:val="18"/>
      <w:szCs w:val="18"/>
    </w:rPr>
  </w:style>
  <w:style w:type="character" w:customStyle="1" w:styleId="a6">
    <w:name w:val="吹き出し (文字)"/>
    <w:link w:val="a5"/>
    <w:uiPriority w:val="99"/>
    <w:semiHidden/>
    <w:rsid w:val="005C7AD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C05F8-CC78-42E6-9FF3-F0E93835A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RByousiki2.dot</Template>
  <TotalTime>2</TotalTime>
  <Pages>1</Pages>
  <Words>276</Words>
  <Characters>1577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様式第2号</vt:lpstr>
    </vt:vector>
  </TitlesOfParts>
  <Manager/>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出雲市 IVCP133</cp:lastModifiedBy>
  <cp:revision>3</cp:revision>
  <cp:lastPrinted>2020-02-04T01:05:00Z</cp:lastPrinted>
  <dcterms:created xsi:type="dcterms:W3CDTF">2025-03-18T09:16:00Z</dcterms:created>
  <dcterms:modified xsi:type="dcterms:W3CDTF">2025-03-18T09:18:00Z</dcterms:modified>
  <cp:category/>
</cp:coreProperties>
</file>