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0369" w:rsidRDefault="002203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:rsidR="00220369" w:rsidRDefault="0022036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営業区域・対象者数・作業能力調書</w:t>
      </w:r>
    </w:p>
    <w:p w:rsidR="00220369" w:rsidRDefault="00220369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業者名：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550"/>
        <w:gridCol w:w="1140"/>
        <w:gridCol w:w="1128"/>
        <w:gridCol w:w="11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2562" w:type="dxa"/>
            <w:vMerge w:val="restart"/>
            <w:vAlign w:val="center"/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受入先</w:t>
            </w:r>
          </w:p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)</w:t>
            </w:r>
          </w:p>
        </w:tc>
        <w:tc>
          <w:tcPr>
            <w:tcW w:w="2550" w:type="dxa"/>
            <w:vMerge w:val="restart"/>
            <w:vAlign w:val="center"/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gridSpan w:val="2"/>
            <w:vAlign w:val="center"/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運搬量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月分</w:t>
            </w:r>
            <w:r>
              <w:rPr>
                <w:rFonts w:hint="eastAsia"/>
              </w:rPr>
              <w:t>)</w:t>
            </w:r>
          </w:p>
        </w:tc>
        <w:tc>
          <w:tcPr>
            <w:tcW w:w="1128" w:type="dxa"/>
            <w:vMerge w:val="restart"/>
            <w:vAlign w:val="center"/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2562" w:type="dxa"/>
            <w:vMerge/>
            <w:vAlign w:val="center"/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550" w:type="dxa"/>
            <w:vMerge/>
            <w:vAlign w:val="center"/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可燃物</w:t>
            </w:r>
          </w:p>
        </w:tc>
        <w:tc>
          <w:tcPr>
            <w:tcW w:w="1128" w:type="dxa"/>
            <w:vAlign w:val="center"/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不燃物</w:t>
            </w:r>
          </w:p>
        </w:tc>
        <w:tc>
          <w:tcPr>
            <w:tcW w:w="1128" w:type="dxa"/>
            <w:vMerge/>
            <w:vAlign w:val="center"/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doub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tcBorders>
              <w:bottom w:val="doub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doub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doub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doub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日の作業能力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20369" w:rsidRDefault="002203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0369" w:rsidRDefault="00220369">
      <w:pPr>
        <w:wordWrap w:val="0"/>
        <w:overflowPunct w:val="0"/>
        <w:autoSpaceDE w:val="0"/>
        <w:autoSpaceDN w:val="0"/>
      </w:pPr>
      <w:r>
        <w:rPr>
          <w:rFonts w:hint="eastAsia"/>
        </w:rPr>
        <w:t>＊実績等に基づき詳細に記載すること。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0369" w:rsidRDefault="00220369">
      <w:r>
        <w:separator/>
      </w:r>
    </w:p>
  </w:endnote>
  <w:endnote w:type="continuationSeparator" w:id="0">
    <w:p w:rsidR="00220369" w:rsidRDefault="0022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0369" w:rsidRDefault="00220369">
      <w:r>
        <w:separator/>
      </w:r>
    </w:p>
  </w:footnote>
  <w:footnote w:type="continuationSeparator" w:id="0">
    <w:p w:rsidR="00220369" w:rsidRDefault="00220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662"/>
    <w:rsid w:val="00220369"/>
    <w:rsid w:val="0070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F2749-CCC6-4FB1-A511-B20F0FD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2025-09-14T02:08:00Z</dcterms:created>
  <dcterms:modified xsi:type="dcterms:W3CDTF">2025-09-14T02:08:00Z</dcterms:modified>
  <cp:category/>
</cp:coreProperties>
</file>