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081" w:rsidRDefault="008E60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8E6081" w:rsidRDefault="008E608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収集運搬・処理処分方法並びに作業計画</w:t>
      </w:r>
    </w:p>
    <w:p w:rsidR="008E6081" w:rsidRDefault="008E6081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業者名：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収集・運搬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処理・処分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作業計画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85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081" w:rsidRDefault="008E60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6081" w:rsidRDefault="008E6081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081" w:rsidRDefault="008E6081">
      <w:r>
        <w:separator/>
      </w:r>
    </w:p>
  </w:endnote>
  <w:endnote w:type="continuationSeparator" w:id="0">
    <w:p w:rsidR="008E6081" w:rsidRDefault="008E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081" w:rsidRDefault="008E6081">
      <w:r>
        <w:separator/>
      </w:r>
    </w:p>
  </w:footnote>
  <w:footnote w:type="continuationSeparator" w:id="0">
    <w:p w:rsidR="008E6081" w:rsidRDefault="008E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F01"/>
    <w:rsid w:val="00641F01"/>
    <w:rsid w:val="008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A57E0-8FDB-46C0-9EE4-39B76DD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2025-09-14T02:08:00Z</dcterms:created>
  <dcterms:modified xsi:type="dcterms:W3CDTF">2025-09-14T02:08:00Z</dcterms:modified>
  <cp:category/>
</cp:coreProperties>
</file>