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EB3" w:rsidRDefault="009F5E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:rsidR="009F5EB3" w:rsidRDefault="009F5EB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作業員名</w:t>
      </w:r>
      <w:r>
        <w:rPr>
          <w:rFonts w:hint="eastAsia"/>
        </w:rPr>
        <w:t>簿</w:t>
      </w:r>
    </w:p>
    <w:p w:rsidR="009F5EB3" w:rsidRDefault="009F5EB3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業者名：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8"/>
        <w:gridCol w:w="2928"/>
        <w:gridCol w:w="19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92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358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vAlign w:val="bottom"/>
          </w:tcPr>
          <w:p w:rsidR="009F5EB3" w:rsidRDefault="009F5E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</w:tbl>
    <w:p w:rsidR="009F5EB3" w:rsidRDefault="009F5EB3">
      <w:pPr>
        <w:wordWrap w:val="0"/>
        <w:overflowPunct w:val="0"/>
        <w:autoSpaceDE w:val="0"/>
        <w:autoSpaceDN w:val="0"/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5EB3" w:rsidRDefault="009F5EB3">
      <w:r>
        <w:separator/>
      </w:r>
    </w:p>
  </w:endnote>
  <w:endnote w:type="continuationSeparator" w:id="0">
    <w:p w:rsidR="009F5EB3" w:rsidRDefault="009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5EB3" w:rsidRDefault="009F5EB3">
      <w:r>
        <w:separator/>
      </w:r>
    </w:p>
  </w:footnote>
  <w:footnote w:type="continuationSeparator" w:id="0">
    <w:p w:rsidR="009F5EB3" w:rsidRDefault="009F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291"/>
    <w:rsid w:val="009F5EB3"/>
    <w:rsid w:val="00A0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15EF6-ACA9-4A52-8B0E-6D31A05D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2025-09-14T02:08:00Z</dcterms:created>
  <dcterms:modified xsi:type="dcterms:W3CDTF">2025-09-14T02:08:00Z</dcterms:modified>
  <cp:category/>
</cp:coreProperties>
</file>