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69D" w:rsidRDefault="001206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12069D" w:rsidRDefault="0012069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58"/>
        </w:rPr>
        <w:t>収集車両名</w:t>
      </w:r>
      <w:r>
        <w:rPr>
          <w:rFonts w:hint="eastAsia"/>
        </w:rPr>
        <w:t>簿</w:t>
      </w:r>
    </w:p>
    <w:p w:rsidR="0012069D" w:rsidRDefault="0012069D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699"/>
        <w:gridCol w:w="1699"/>
        <w:gridCol w:w="1699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711" w:type="dxa"/>
            <w:vAlign w:val="center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1699" w:type="dxa"/>
            <w:vAlign w:val="center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699" w:type="dxa"/>
            <w:vAlign w:val="center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車体形状</w:t>
            </w:r>
          </w:p>
        </w:tc>
        <w:tc>
          <w:tcPr>
            <w:tcW w:w="1699" w:type="dxa"/>
            <w:vAlign w:val="center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700" w:type="dxa"/>
            <w:vAlign w:val="center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711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12069D" w:rsidRDefault="001206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069D" w:rsidRDefault="0012069D">
      <w:pPr>
        <w:wordWrap w:val="0"/>
        <w:overflowPunct w:val="0"/>
        <w:autoSpaceDE w:val="0"/>
        <w:autoSpaceDN w:val="0"/>
      </w:pPr>
      <w:r>
        <w:rPr>
          <w:rFonts w:hint="eastAsia"/>
        </w:rPr>
        <w:t>＊自動車検査証の写し及びに各車両の写真</w:t>
      </w:r>
      <w:r>
        <w:rPr>
          <w:rFonts w:hint="eastAsia"/>
        </w:rPr>
        <w:t>(</w:t>
      </w:r>
      <w:r>
        <w:rPr>
          <w:rFonts w:hint="eastAsia"/>
        </w:rPr>
        <w:t>前方、後方、側面の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69D" w:rsidRDefault="0012069D">
      <w:r>
        <w:separator/>
      </w:r>
    </w:p>
  </w:endnote>
  <w:endnote w:type="continuationSeparator" w:id="0">
    <w:p w:rsidR="0012069D" w:rsidRDefault="0012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69D" w:rsidRDefault="0012069D">
      <w:r>
        <w:separator/>
      </w:r>
    </w:p>
  </w:footnote>
  <w:footnote w:type="continuationSeparator" w:id="0">
    <w:p w:rsidR="0012069D" w:rsidRDefault="0012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7D2"/>
    <w:rsid w:val="0012069D"/>
    <w:rsid w:val="00E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B08C5-DA38-48F6-BFF7-B4802A2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