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0478E" w14:textId="77777777" w:rsidR="00262AF8" w:rsidRDefault="00262AF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様式第7号</w:t>
      </w:r>
    </w:p>
    <w:p w14:paraId="7C55C8E8" w14:textId="77777777" w:rsidR="00262AF8" w:rsidRDefault="00262AF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210"/>
        </w:rPr>
        <w:t>車庫調</w:t>
      </w:r>
      <w:r>
        <w:rPr>
          <w:rFonts w:hint="eastAsia"/>
        </w:rPr>
        <w:t>書</w:t>
      </w:r>
    </w:p>
    <w:p w14:paraId="02096093" w14:textId="77777777" w:rsidR="00262AF8" w:rsidRDefault="00262AF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(業者名　　　　　　　　　　)</w:t>
      </w:r>
    </w:p>
    <w:p w14:paraId="3CCA9748" w14:textId="41D6FEA5" w:rsidR="00262AF8" w:rsidRDefault="00262AF8" w:rsidP="00C55FE2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1　車庫の所在地：　出雲市　　　　　　町　　　　　　番地</w:t>
      </w:r>
    </w:p>
    <w:p w14:paraId="431A819F" w14:textId="77777777" w:rsidR="00262AF8" w:rsidRPr="00C55FE2" w:rsidRDefault="00262AF8">
      <w:pPr>
        <w:wordWrap w:val="0"/>
        <w:overflowPunct w:val="0"/>
        <w:autoSpaceDE w:val="0"/>
        <w:autoSpaceDN w:val="0"/>
        <w:rPr>
          <w:rFonts w:hint="eastAsia"/>
        </w:rPr>
      </w:pPr>
    </w:p>
    <w:p w14:paraId="6AEB80C8" w14:textId="1AFAF69C" w:rsidR="00262AF8" w:rsidRDefault="00262AF8" w:rsidP="00C55FE2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2　車庫の所有者(該当事項に○印を記入)</w:t>
      </w:r>
    </w:p>
    <w:p w14:paraId="67B8788F" w14:textId="77777777" w:rsidR="00262AF8" w:rsidRPr="00C55FE2" w:rsidRDefault="00262AF8">
      <w:pPr>
        <w:wordWrap w:val="0"/>
        <w:overflowPunct w:val="0"/>
        <w:autoSpaceDE w:val="0"/>
        <w:autoSpaceDN w:val="0"/>
      </w:pPr>
    </w:p>
    <w:p w14:paraId="2AF5E230" w14:textId="78A31A9F" w:rsidR="00262AF8" w:rsidRDefault="00262AF8" w:rsidP="00C55FE2">
      <w:pPr>
        <w:wordWrap w:val="0"/>
        <w:overflowPunct w:val="0"/>
        <w:autoSpaceDE w:val="0"/>
        <w:autoSpaceDN w:val="0"/>
        <w:ind w:firstLineChars="600" w:firstLine="1260"/>
      </w:pPr>
      <w:r>
        <w:rPr>
          <w:rFonts w:hint="eastAsia"/>
        </w:rPr>
        <w:t>①自己所有　　　　　　　　　　②借入れ</w:t>
      </w:r>
    </w:p>
    <w:p w14:paraId="35F315EB" w14:textId="77777777" w:rsidR="00262AF8" w:rsidRDefault="00262AF8">
      <w:pPr>
        <w:wordWrap w:val="0"/>
        <w:overflowPunct w:val="0"/>
        <w:autoSpaceDE w:val="0"/>
        <w:autoSpaceDN w:val="0"/>
        <w:rPr>
          <w:rFonts w:hint="eastAsia"/>
        </w:rPr>
      </w:pPr>
    </w:p>
    <w:p w14:paraId="6036E10B" w14:textId="77777777" w:rsidR="00C55FE2" w:rsidRDefault="00262AF8" w:rsidP="00C55FE2">
      <w:pPr>
        <w:wordWrap w:val="0"/>
        <w:overflowPunct w:val="0"/>
        <w:autoSpaceDE w:val="0"/>
        <w:autoSpaceDN w:val="0"/>
        <w:ind w:leftChars="100" w:left="420" w:hangingChars="100" w:hanging="210"/>
      </w:pPr>
      <w:r>
        <w:rPr>
          <w:rFonts w:hint="eastAsia"/>
        </w:rPr>
        <w:t>＊車庫の位置図及び写真を添付すること。なお、位置図には他の施設や道路、排水路等と位置関係を示すこと。</w:t>
      </w:r>
    </w:p>
    <w:p w14:paraId="18D87109" w14:textId="346444C7" w:rsidR="00262AF8" w:rsidRDefault="00262AF8" w:rsidP="00C55FE2">
      <w:pPr>
        <w:wordWrap w:val="0"/>
        <w:overflowPunct w:val="0"/>
        <w:autoSpaceDE w:val="0"/>
        <w:autoSpaceDN w:val="0"/>
        <w:ind w:leftChars="100" w:left="420" w:hangingChars="100" w:hanging="210"/>
      </w:pPr>
      <w:r>
        <w:rPr>
          <w:rFonts w:hint="eastAsia"/>
        </w:rPr>
        <w:t>＊車庫の所有が借入れである場合、下記の車庫貸付承諾書及び車庫使用誓約書を記載のこと。</w:t>
      </w:r>
    </w:p>
    <w:p w14:paraId="4275346B" w14:textId="77777777" w:rsidR="00262AF8" w:rsidRDefault="00262AF8">
      <w:pPr>
        <w:wordWrap w:val="0"/>
        <w:overflowPunct w:val="0"/>
        <w:autoSpaceDE w:val="0"/>
        <w:autoSpaceDN w:val="0"/>
        <w:jc w:val="center"/>
        <w:rPr>
          <w:u w:val="double"/>
        </w:rPr>
      </w:pPr>
      <w:r>
        <w:rPr>
          <w:rFonts w:hint="eastAsia"/>
          <w:u w:val="double"/>
        </w:rPr>
        <w:t xml:space="preserve">　　　　　　　　　　　　　　　　　　　　　　　　　　　　　　　　　　　　　　　　</w:t>
      </w:r>
    </w:p>
    <w:p w14:paraId="2568D805" w14:textId="77777777" w:rsidR="00262AF8" w:rsidRDefault="00262AF8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車庫貸付承諾</w:t>
      </w:r>
      <w:r>
        <w:rPr>
          <w:rFonts w:hint="eastAsia"/>
        </w:rPr>
        <w:t>書</w:t>
      </w:r>
    </w:p>
    <w:p w14:paraId="423407EA" w14:textId="5F1AB298" w:rsidR="00262AF8" w:rsidRDefault="00262AF8" w:rsidP="00C55FE2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車庫の使用者：住所(又は所在地)</w:t>
      </w:r>
    </w:p>
    <w:p w14:paraId="61207C84" w14:textId="1280183A" w:rsidR="00262AF8" w:rsidRDefault="00262AF8" w:rsidP="00C55FE2">
      <w:pPr>
        <w:wordWrap w:val="0"/>
        <w:overflowPunct w:val="0"/>
        <w:autoSpaceDE w:val="0"/>
        <w:autoSpaceDN w:val="0"/>
        <w:ind w:firstLineChars="700" w:firstLine="1470"/>
      </w:pPr>
      <w:r>
        <w:rPr>
          <w:rFonts w:hint="eastAsia"/>
        </w:rPr>
        <w:t>：氏名(又は名称・代表者名)</w:t>
      </w:r>
    </w:p>
    <w:p w14:paraId="3655ABFF" w14:textId="77777777" w:rsidR="00262AF8" w:rsidRDefault="00262AF8">
      <w:pPr>
        <w:wordWrap w:val="0"/>
        <w:overflowPunct w:val="0"/>
        <w:autoSpaceDE w:val="0"/>
        <w:autoSpaceDN w:val="0"/>
        <w:rPr>
          <w:rFonts w:hint="eastAsia"/>
        </w:rPr>
      </w:pPr>
    </w:p>
    <w:p w14:paraId="0FB41986" w14:textId="27FEA6D6" w:rsidR="00262AF8" w:rsidRDefault="00262AF8" w:rsidP="00C55FE2">
      <w:pPr>
        <w:wordWrap w:val="0"/>
        <w:overflowPunct w:val="0"/>
        <w:autoSpaceDE w:val="0"/>
        <w:autoSpaceDN w:val="0"/>
        <w:ind w:leftChars="100" w:left="210" w:firstLineChars="100" w:firstLine="210"/>
      </w:pPr>
      <w:r>
        <w:rPr>
          <w:rFonts w:hint="eastAsia"/>
        </w:rPr>
        <w:t>上記の者に、私(当社)の所有する車庫(所在地：出雲市　　　　　　　　　　　　)を　　　　年　　月　　日から　　　　年　　月　　日までの間、上記の者が所有する収集車両(車両登録番号　　　　　　　)の車庫として使用させることを承諾します。</w:t>
      </w:r>
    </w:p>
    <w:p w14:paraId="0B43F2E3" w14:textId="77777777" w:rsidR="00262AF8" w:rsidRDefault="00262AF8">
      <w:pPr>
        <w:wordWrap w:val="0"/>
        <w:overflowPunct w:val="0"/>
        <w:autoSpaceDE w:val="0"/>
        <w:autoSpaceDN w:val="0"/>
        <w:rPr>
          <w:rFonts w:hint="eastAsia"/>
        </w:rPr>
      </w:pPr>
    </w:p>
    <w:p w14:paraId="48C9B3B3" w14:textId="77777777" w:rsidR="00262AF8" w:rsidRDefault="00262AF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年　　月　　日</w:t>
      </w:r>
    </w:p>
    <w:p w14:paraId="7CFFAD92" w14:textId="77777777" w:rsidR="00262AF8" w:rsidRDefault="00262AF8">
      <w:pPr>
        <w:wordWrap w:val="0"/>
        <w:overflowPunct w:val="0"/>
        <w:autoSpaceDE w:val="0"/>
        <w:autoSpaceDN w:val="0"/>
        <w:rPr>
          <w:rFonts w:hint="eastAsia"/>
        </w:rPr>
      </w:pPr>
    </w:p>
    <w:p w14:paraId="77B2A82E" w14:textId="23D1074D" w:rsidR="00262AF8" w:rsidRDefault="00262AF8" w:rsidP="00C55FE2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車庫の所有者：住所(又は所在地)</w:t>
      </w:r>
    </w:p>
    <w:p w14:paraId="1BEAED84" w14:textId="1500F32D" w:rsidR="00262AF8" w:rsidRDefault="00262AF8" w:rsidP="00C55FE2">
      <w:pPr>
        <w:wordWrap w:val="0"/>
        <w:overflowPunct w:val="0"/>
        <w:autoSpaceDE w:val="0"/>
        <w:autoSpaceDN w:val="0"/>
        <w:ind w:firstLineChars="700" w:firstLine="1470"/>
      </w:pPr>
      <w:r>
        <w:rPr>
          <w:rFonts w:hint="eastAsia"/>
        </w:rPr>
        <w:t>：氏名(又は名称・代表者名)</w:t>
      </w:r>
      <w:r w:rsidR="00873F0D">
        <w:rPr>
          <w:rFonts w:hint="eastAsia"/>
        </w:rPr>
        <w:t xml:space="preserve">　　　　　　　　㊞</w:t>
      </w:r>
    </w:p>
    <w:p w14:paraId="1EA69DB9" w14:textId="77777777" w:rsidR="00262AF8" w:rsidRDefault="00262AF8">
      <w:pPr>
        <w:wordWrap w:val="0"/>
        <w:overflowPunct w:val="0"/>
        <w:autoSpaceDE w:val="0"/>
        <w:autoSpaceDN w:val="0"/>
        <w:jc w:val="center"/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</w:t>
      </w:r>
    </w:p>
    <w:p w14:paraId="78FD8198" w14:textId="77777777" w:rsidR="00262AF8" w:rsidRDefault="00262AF8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車庫使用誓約</w:t>
      </w:r>
      <w:r>
        <w:rPr>
          <w:rFonts w:hint="eastAsia"/>
        </w:rPr>
        <w:t>書</w:t>
      </w:r>
    </w:p>
    <w:p w14:paraId="306197AF" w14:textId="77777777" w:rsidR="00262AF8" w:rsidRDefault="00262AF8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私(当社)は、上記承諾書のとおり車庫の使用について承諾を得ましたので、当該期間中は収集車両(車両登録番号　　　　　　　　)の車庫として使用することを誓約します。</w:t>
      </w:r>
    </w:p>
    <w:p w14:paraId="2B04EAF8" w14:textId="77777777" w:rsidR="00262AF8" w:rsidRDefault="00262AF8">
      <w:pPr>
        <w:wordWrap w:val="0"/>
        <w:overflowPunct w:val="0"/>
        <w:autoSpaceDE w:val="0"/>
        <w:autoSpaceDN w:val="0"/>
        <w:rPr>
          <w:rFonts w:hint="eastAsia"/>
        </w:rPr>
      </w:pPr>
    </w:p>
    <w:p w14:paraId="76B6F020" w14:textId="77777777" w:rsidR="00262AF8" w:rsidRDefault="00262AF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年　　月　　日</w:t>
      </w:r>
    </w:p>
    <w:p w14:paraId="6326F921" w14:textId="77777777" w:rsidR="00262AF8" w:rsidRDefault="00262AF8">
      <w:pPr>
        <w:wordWrap w:val="0"/>
        <w:overflowPunct w:val="0"/>
        <w:autoSpaceDE w:val="0"/>
        <w:autoSpaceDN w:val="0"/>
        <w:rPr>
          <w:rFonts w:hint="eastAsia"/>
        </w:rPr>
      </w:pPr>
    </w:p>
    <w:p w14:paraId="69304A6A" w14:textId="650D55D3" w:rsidR="00262AF8" w:rsidRDefault="00262AF8" w:rsidP="00C55FE2">
      <w:pPr>
        <w:wordWrap w:val="0"/>
        <w:overflowPunct w:val="0"/>
        <w:autoSpaceDE w:val="0"/>
        <w:autoSpaceDN w:val="0"/>
        <w:ind w:firstLineChars="200" w:firstLine="420"/>
      </w:pPr>
      <w:r>
        <w:rPr>
          <w:rFonts w:hint="eastAsia"/>
        </w:rPr>
        <w:t>出雲市長　　　　　　　　様</w:t>
      </w:r>
    </w:p>
    <w:p w14:paraId="7CA3C621" w14:textId="77777777" w:rsidR="00262AF8" w:rsidRDefault="00262AF8">
      <w:pPr>
        <w:wordWrap w:val="0"/>
        <w:overflowPunct w:val="0"/>
        <w:autoSpaceDE w:val="0"/>
        <w:autoSpaceDN w:val="0"/>
        <w:rPr>
          <w:rFonts w:hint="eastAsia"/>
        </w:rPr>
      </w:pPr>
    </w:p>
    <w:p w14:paraId="30B351D8" w14:textId="77777777" w:rsidR="00C55FE2" w:rsidRDefault="00262AF8" w:rsidP="00C55FE2">
      <w:pPr>
        <w:wordWrap w:val="0"/>
        <w:overflowPunct w:val="0"/>
        <w:autoSpaceDE w:val="0"/>
        <w:autoSpaceDN w:val="0"/>
        <w:ind w:leftChars="810" w:left="1701"/>
      </w:pPr>
      <w:r>
        <w:rPr>
          <w:rFonts w:hint="eastAsia"/>
        </w:rPr>
        <w:t>住所(又は所在地)</w:t>
      </w:r>
    </w:p>
    <w:p w14:paraId="1BA839C6" w14:textId="358B0108" w:rsidR="00262AF8" w:rsidRDefault="00262AF8" w:rsidP="00C55FE2">
      <w:pPr>
        <w:wordWrap w:val="0"/>
        <w:overflowPunct w:val="0"/>
        <w:autoSpaceDE w:val="0"/>
        <w:autoSpaceDN w:val="0"/>
        <w:ind w:leftChars="810" w:left="1701"/>
      </w:pPr>
      <w:r>
        <w:rPr>
          <w:rFonts w:hint="eastAsia"/>
        </w:rPr>
        <w:t>氏名(又は名称・代表者名)</w:t>
      </w:r>
    </w:p>
    <w:sectPr w:rsidR="00262A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2D933" w14:textId="77777777" w:rsidR="00C55FE2" w:rsidRDefault="00C55FE2">
      <w:r>
        <w:separator/>
      </w:r>
    </w:p>
  </w:endnote>
  <w:endnote w:type="continuationSeparator" w:id="0">
    <w:p w14:paraId="56C71C45" w14:textId="77777777" w:rsidR="00C55FE2" w:rsidRDefault="00C5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1C61E" w14:textId="77777777" w:rsidR="00262AF8" w:rsidRDefault="00262AF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CC822" w14:textId="77777777" w:rsidR="00262AF8" w:rsidRDefault="00262AF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4254D" w14:textId="77777777" w:rsidR="00262AF8" w:rsidRDefault="00262AF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38730" w14:textId="77777777" w:rsidR="00C55FE2" w:rsidRDefault="00C55FE2">
      <w:r>
        <w:separator/>
      </w:r>
    </w:p>
  </w:footnote>
  <w:footnote w:type="continuationSeparator" w:id="0">
    <w:p w14:paraId="4B5E3853" w14:textId="77777777" w:rsidR="00C55FE2" w:rsidRDefault="00C55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8B759" w14:textId="77777777" w:rsidR="00262AF8" w:rsidRDefault="00262A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1FCC2" w14:textId="77777777" w:rsidR="00262AF8" w:rsidRDefault="00262A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EB0AE" w14:textId="77777777" w:rsidR="00262AF8" w:rsidRDefault="00262A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3F0D"/>
    <w:rsid w:val="00262AF8"/>
    <w:rsid w:val="003153FF"/>
    <w:rsid w:val="00873F0D"/>
    <w:rsid w:val="00C5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76B94ED"/>
  <w15:chartTrackingRefBased/>
  <w15:docId w15:val="{FFF82200-4B74-4172-8DFA-BEF652D4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</vt:lpstr>
    </vt:vector>
  </TitlesOfParts>
  <Manager/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 IVCP133</dc:creator>
  <cp:keywords/>
  <dc:description/>
  <cp:lastModifiedBy>出雲市 IVCP133</cp:lastModifiedBy>
  <cp:revision>3</cp:revision>
  <cp:lastPrinted>1601-01-01T00:00:00Z</cp:lastPrinted>
  <dcterms:created xsi:type="dcterms:W3CDTF">2025-03-18T09:31:00Z</dcterms:created>
  <dcterms:modified xsi:type="dcterms:W3CDTF">2025-03-18T09:33:00Z</dcterms:modified>
  <cp:category/>
</cp:coreProperties>
</file>