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1CF" w:rsidRDefault="000261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様式第5号(第9条関係)</w:t>
      </w:r>
    </w:p>
    <w:p w:rsidR="000261CF" w:rsidRDefault="000261CF">
      <w:pPr>
        <w:wordWrap w:val="0"/>
        <w:overflowPunct w:val="0"/>
        <w:autoSpaceDE w:val="0"/>
        <w:autoSpaceDN w:val="0"/>
        <w:rPr>
          <w:rFonts w:hint="eastAsia"/>
        </w:rPr>
      </w:pPr>
    </w:p>
    <w:p w:rsidR="000261CF" w:rsidRDefault="000261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0261CF" w:rsidRDefault="000261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3000"/>
        <w:gridCol w:w="508"/>
      </w:tblGrid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5000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</w:tc>
        <w:tc>
          <w:tcPr>
            <w:tcW w:w="3000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08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5000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3000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08" w:type="dxa"/>
            <w:vAlign w:val="center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261CF" w:rsidRDefault="00451F9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0261CF" w:rsidRDefault="000261CF">
      <w:pPr>
        <w:wordWrap w:val="0"/>
        <w:overflowPunct w:val="0"/>
        <w:autoSpaceDE w:val="0"/>
        <w:autoSpaceDN w:val="0"/>
        <w:rPr>
          <w:rFonts w:hint="eastAsia"/>
          <w:spacing w:val="105"/>
        </w:rPr>
      </w:pPr>
    </w:p>
    <w:p w:rsidR="000261CF" w:rsidRDefault="000261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墓地等工事完了</w:t>
      </w:r>
      <w:r>
        <w:rPr>
          <w:rFonts w:hint="eastAsia"/>
        </w:rPr>
        <w:t>届</w:t>
      </w:r>
    </w:p>
    <w:p w:rsidR="000261CF" w:rsidRDefault="000261CF">
      <w:pPr>
        <w:wordWrap w:val="0"/>
        <w:overflowPunct w:val="0"/>
        <w:autoSpaceDE w:val="0"/>
        <w:autoSpaceDN w:val="0"/>
        <w:rPr>
          <w:rFonts w:hint="eastAsia"/>
        </w:rPr>
      </w:pPr>
    </w:p>
    <w:p w:rsidR="000261CF" w:rsidRDefault="000261C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下記のとおり墓地(納骨堂・火葬場)の新設(変更)の工事が完了しましたので届け出ます。</w:t>
      </w:r>
    </w:p>
    <w:p w:rsidR="000261CF" w:rsidRDefault="000261C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261CF" w:rsidRDefault="000261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220"/>
        <w:gridCol w:w="5428"/>
      </w:tblGrid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860" w:type="dxa"/>
            <w:vMerge w:val="restart"/>
            <w:vAlign w:val="center"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position w:val="32"/>
              </w:rPr>
            </w:pPr>
            <w:r>
              <w:rPr>
                <w:rFonts w:hint="eastAsia"/>
                <w:position w:val="32"/>
              </w:rPr>
              <w:t>墓地、納骨堂又は</w:t>
            </w:r>
            <w:r>
              <w:rPr>
                <w:rFonts w:hint="eastAsia"/>
              </w:rPr>
              <w:t>火葬場</w:t>
            </w:r>
          </w:p>
        </w:tc>
        <w:tc>
          <w:tcPr>
            <w:tcW w:w="1220" w:type="dxa"/>
            <w:vAlign w:val="center"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28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1860" w:type="dxa"/>
            <w:vMerge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28" w:type="dxa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3080" w:type="dxa"/>
            <w:gridSpan w:val="2"/>
            <w:vMerge w:val="restart"/>
            <w:vAlign w:val="center"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9"/>
              </w:rPr>
              <w:t>新設又は変更の許可年月</w:t>
            </w:r>
            <w:r>
              <w:rPr>
                <w:rFonts w:hint="eastAsia"/>
              </w:rPr>
              <w:t>日及び許可指令番号</w:t>
            </w:r>
          </w:p>
        </w:tc>
        <w:tc>
          <w:tcPr>
            <w:tcW w:w="5428" w:type="dxa"/>
            <w:vAlign w:val="center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/>
        </w:trPr>
        <w:tc>
          <w:tcPr>
            <w:tcW w:w="3080" w:type="dxa"/>
            <w:gridSpan w:val="2"/>
            <w:vMerge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5428" w:type="dxa"/>
            <w:vAlign w:val="center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/>
        </w:trPr>
        <w:tc>
          <w:tcPr>
            <w:tcW w:w="3080" w:type="dxa"/>
            <w:gridSpan w:val="2"/>
            <w:vMerge w:val="restart"/>
            <w:vAlign w:val="center"/>
          </w:tcPr>
          <w:p w:rsidR="000261CF" w:rsidRDefault="000261CF" w:rsidP="001D43A1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31"/>
              </w:rPr>
              <w:t>新設又は変更工事の着</w:t>
            </w:r>
            <w:r>
              <w:rPr>
                <w:rFonts w:hint="eastAsia"/>
              </w:rPr>
              <w:t>工及び完了の年月日</w:t>
            </w:r>
          </w:p>
        </w:tc>
        <w:tc>
          <w:tcPr>
            <w:tcW w:w="5428" w:type="dxa"/>
            <w:vAlign w:val="center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着工　　　　　　年　　　　　月　　　　　日　</w:t>
            </w:r>
          </w:p>
        </w:tc>
      </w:tr>
      <w:tr w:rsidR="00026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</w:trPr>
        <w:tc>
          <w:tcPr>
            <w:tcW w:w="3080" w:type="dxa"/>
            <w:gridSpan w:val="2"/>
            <w:vMerge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28" w:type="dxa"/>
            <w:vAlign w:val="center"/>
          </w:tcPr>
          <w:p w:rsidR="000261CF" w:rsidRDefault="000261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完了　　　　　　年　　　　　月　　　　　日　</w:t>
            </w:r>
          </w:p>
        </w:tc>
      </w:tr>
    </w:tbl>
    <w:p w:rsidR="000261CF" w:rsidRDefault="000261CF">
      <w:pPr>
        <w:wordWrap w:val="0"/>
        <w:overflowPunct w:val="0"/>
        <w:autoSpaceDE w:val="0"/>
        <w:autoSpaceDN w:val="0"/>
      </w:pPr>
    </w:p>
    <w:sectPr w:rsidR="000261C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2D5" w:rsidRDefault="000642D5">
      <w:r>
        <w:separator/>
      </w:r>
    </w:p>
  </w:endnote>
  <w:endnote w:type="continuationSeparator" w:id="0">
    <w:p w:rsidR="000642D5" w:rsidRDefault="0006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2D5" w:rsidRDefault="000642D5">
      <w:r>
        <w:separator/>
      </w:r>
    </w:p>
  </w:footnote>
  <w:footnote w:type="continuationSeparator" w:id="0">
    <w:p w:rsidR="000642D5" w:rsidRDefault="0006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F9F"/>
    <w:rsid w:val="000261CF"/>
    <w:rsid w:val="000642D5"/>
    <w:rsid w:val="001D43A1"/>
    <w:rsid w:val="004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C3604-8E1C-40BD-8815-4DFE5FA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