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6041" w:rsidRDefault="002560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様式第9号(第11条関係)</w:t>
      </w:r>
    </w:p>
    <w:p w:rsidR="00256041" w:rsidRDefault="00256041">
      <w:pPr>
        <w:wordWrap w:val="0"/>
        <w:overflowPunct w:val="0"/>
        <w:autoSpaceDE w:val="0"/>
        <w:autoSpaceDN w:val="0"/>
        <w:rPr>
          <w:rFonts w:hint="eastAsia"/>
        </w:rPr>
      </w:pPr>
    </w:p>
    <w:p w:rsidR="00256041" w:rsidRDefault="0025604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256041" w:rsidRDefault="00256041">
      <w:pPr>
        <w:wordWrap w:val="0"/>
        <w:overflowPunct w:val="0"/>
        <w:autoSpaceDE w:val="0"/>
        <w:autoSpaceDN w:val="0"/>
        <w:rPr>
          <w:rFonts w:hint="eastAsia"/>
        </w:rPr>
      </w:pPr>
    </w:p>
    <w:p w:rsidR="00256041" w:rsidRDefault="002560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256041" w:rsidRDefault="00256041">
      <w:pPr>
        <w:wordWrap w:val="0"/>
        <w:overflowPunct w:val="0"/>
        <w:autoSpaceDE w:val="0"/>
        <w:autoSpaceDN w:val="0"/>
        <w:rPr>
          <w:rFonts w:hint="eastAsia"/>
        </w:rPr>
      </w:pPr>
    </w:p>
    <w:p w:rsidR="00256041" w:rsidRDefault="00256041">
      <w:pPr>
        <w:wordWrap w:val="0"/>
        <w:overflowPunct w:val="0"/>
        <w:autoSpaceDE w:val="0"/>
        <w:autoSpaceDN w:val="0"/>
        <w:rPr>
          <w:rFonts w:hint="eastAsia"/>
        </w:rPr>
      </w:pPr>
    </w:p>
    <w:p w:rsidR="00256041" w:rsidRDefault="000D41A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申請者　氏名　　　　　　　　㊞</w:t>
      </w:r>
      <w:r w:rsidR="00256041">
        <w:rPr>
          <w:rFonts w:hint="eastAsia"/>
        </w:rPr>
        <w:t xml:space="preserve">　　</w:t>
      </w:r>
    </w:p>
    <w:p w:rsidR="00256041" w:rsidRDefault="00256041">
      <w:pPr>
        <w:wordWrap w:val="0"/>
        <w:overflowPunct w:val="0"/>
        <w:autoSpaceDE w:val="0"/>
        <w:autoSpaceDN w:val="0"/>
        <w:rPr>
          <w:rFonts w:hint="eastAsia"/>
        </w:rPr>
      </w:pPr>
    </w:p>
    <w:p w:rsidR="00256041" w:rsidRDefault="00256041">
      <w:pPr>
        <w:wordWrap w:val="0"/>
        <w:overflowPunct w:val="0"/>
        <w:autoSpaceDE w:val="0"/>
        <w:autoSpaceDN w:val="0"/>
        <w:rPr>
          <w:rFonts w:hint="eastAsia"/>
        </w:rPr>
      </w:pPr>
    </w:p>
    <w:p w:rsidR="00256041" w:rsidRDefault="0025604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墓地(納骨堂・火葬場)新設(廃止・変更)許可証再交付申請書</w:t>
      </w:r>
    </w:p>
    <w:p w:rsidR="00256041" w:rsidRDefault="0025604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6"/>
        <w:gridCol w:w="5832"/>
      </w:tblGrid>
      <w:tr w:rsidR="00256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/>
        </w:trPr>
        <w:tc>
          <w:tcPr>
            <w:tcW w:w="2676" w:type="dxa"/>
            <w:vAlign w:val="center"/>
          </w:tcPr>
          <w:p w:rsidR="00256041" w:rsidRDefault="00256041" w:rsidP="007171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申請者の住所氏名</w:t>
            </w:r>
          </w:p>
        </w:tc>
        <w:tc>
          <w:tcPr>
            <w:tcW w:w="5832" w:type="dxa"/>
          </w:tcPr>
          <w:p w:rsidR="00256041" w:rsidRDefault="002560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6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/>
        </w:trPr>
        <w:tc>
          <w:tcPr>
            <w:tcW w:w="2676" w:type="dxa"/>
            <w:vAlign w:val="center"/>
          </w:tcPr>
          <w:p w:rsidR="00256041" w:rsidRDefault="00256041" w:rsidP="007171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5832" w:type="dxa"/>
          </w:tcPr>
          <w:p w:rsidR="00256041" w:rsidRDefault="002560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6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/>
        </w:trPr>
        <w:tc>
          <w:tcPr>
            <w:tcW w:w="2676" w:type="dxa"/>
            <w:vAlign w:val="center"/>
          </w:tcPr>
          <w:p w:rsidR="00256041" w:rsidRDefault="00256041" w:rsidP="007171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5832" w:type="dxa"/>
          </w:tcPr>
          <w:p w:rsidR="00256041" w:rsidRDefault="002560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6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/>
        </w:trPr>
        <w:tc>
          <w:tcPr>
            <w:tcW w:w="2676" w:type="dxa"/>
            <w:vAlign w:val="center"/>
          </w:tcPr>
          <w:p w:rsidR="00256041" w:rsidRDefault="00256041" w:rsidP="007171B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  <w:spacing w:val="8"/>
              </w:rPr>
              <w:t>許可証を失い又は破</w:t>
            </w:r>
            <w:r>
              <w:rPr>
                <w:rFonts w:hint="eastAsia"/>
              </w:rPr>
              <w:t>損した理由及び年月日</w:t>
            </w:r>
          </w:p>
        </w:tc>
        <w:tc>
          <w:tcPr>
            <w:tcW w:w="5832" w:type="dxa"/>
          </w:tcPr>
          <w:p w:rsidR="00256041" w:rsidRDefault="002560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6041" w:rsidRDefault="00256041">
      <w:pPr>
        <w:wordWrap w:val="0"/>
        <w:overflowPunct w:val="0"/>
        <w:autoSpaceDE w:val="0"/>
        <w:autoSpaceDN w:val="0"/>
        <w:rPr>
          <w:rFonts w:hint="eastAsia"/>
        </w:rPr>
      </w:pPr>
    </w:p>
    <w:p w:rsidR="00256041" w:rsidRDefault="002560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添付書類</w:t>
      </w:r>
    </w:p>
    <w:p w:rsidR="00256041" w:rsidRDefault="002560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破損した場合は、破損した許可証を添えること。</w:t>
      </w:r>
    </w:p>
    <w:p w:rsidR="00256041" w:rsidRDefault="0025604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560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0D25" w:rsidRDefault="00270D25">
      <w:r>
        <w:separator/>
      </w:r>
    </w:p>
  </w:endnote>
  <w:endnote w:type="continuationSeparator" w:id="0">
    <w:p w:rsidR="00270D25" w:rsidRDefault="0027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0D25" w:rsidRDefault="00270D25">
      <w:r>
        <w:separator/>
      </w:r>
    </w:p>
  </w:footnote>
  <w:footnote w:type="continuationSeparator" w:id="0">
    <w:p w:rsidR="00270D25" w:rsidRDefault="0027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1A4"/>
    <w:rsid w:val="000D41A4"/>
    <w:rsid w:val="00256041"/>
    <w:rsid w:val="00270D25"/>
    <w:rsid w:val="0071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5EB4D-E725-4157-A351-EA55C6BA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様式第9号(第11条関係)</vt:lpstr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2025-09-14T02:10:00Z</dcterms:created>
  <dcterms:modified xsi:type="dcterms:W3CDTF">2025-09-14T02:10:00Z</dcterms:modified>
  <cp:category/>
</cp:coreProperties>
</file>