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p w:rsidR="00E32681" w:rsidRDefault="00E32681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共同墓地等使用許可申請書</w:t>
      </w: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p w:rsidR="00E32681" w:rsidRDefault="00E3268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00"/>
        <w:gridCol w:w="6548"/>
      </w:tblGrid>
      <w:tr w:rsidR="00E32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660" w:type="dxa"/>
            <w:vMerge w:val="restart"/>
            <w:textDirection w:val="tbRlV"/>
            <w:vAlign w:val="center"/>
          </w:tcPr>
          <w:p w:rsidR="00E32681" w:rsidRDefault="00E3268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300" w:type="dxa"/>
            <w:vAlign w:val="center"/>
          </w:tcPr>
          <w:p w:rsidR="00E32681" w:rsidRDefault="00E32681" w:rsidP="003D1D5E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48" w:type="dxa"/>
          </w:tcPr>
          <w:p w:rsidR="00E32681" w:rsidRDefault="00E326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2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660" w:type="dxa"/>
            <w:vMerge/>
          </w:tcPr>
          <w:p w:rsidR="00E32681" w:rsidRDefault="00E326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E32681" w:rsidRDefault="00E32681" w:rsidP="003D1D5E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48" w:type="dxa"/>
            <w:vAlign w:val="center"/>
          </w:tcPr>
          <w:p w:rsidR="00E32681" w:rsidRDefault="00EB5BF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r w:rsidR="00E32681">
              <w:rPr>
                <w:rFonts w:hint="eastAsia"/>
              </w:rPr>
              <w:t xml:space="preserve">　　</w:t>
            </w:r>
          </w:p>
        </w:tc>
      </w:tr>
      <w:tr w:rsidR="00E32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660" w:type="dxa"/>
            <w:vMerge/>
          </w:tcPr>
          <w:p w:rsidR="00E32681" w:rsidRDefault="00E326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E32681" w:rsidRDefault="00E32681" w:rsidP="003D1D5E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48" w:type="dxa"/>
            <w:vAlign w:val="center"/>
          </w:tcPr>
          <w:p w:rsidR="00E32681" w:rsidRDefault="00E3268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　　</w:t>
            </w:r>
          </w:p>
        </w:tc>
      </w:tr>
      <w:tr w:rsidR="00E32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660" w:type="dxa"/>
            <w:vMerge/>
          </w:tcPr>
          <w:p w:rsidR="00E32681" w:rsidRDefault="00E326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E32681" w:rsidRDefault="00E32681" w:rsidP="003D1D5E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8" w:type="dxa"/>
          </w:tcPr>
          <w:p w:rsidR="00E32681" w:rsidRDefault="00E326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2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660" w:type="dxa"/>
            <w:vMerge/>
          </w:tcPr>
          <w:p w:rsidR="00E32681" w:rsidRDefault="00E326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E32681" w:rsidRDefault="00E32681" w:rsidP="003D1D5E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6548" w:type="dxa"/>
          </w:tcPr>
          <w:p w:rsidR="00E32681" w:rsidRDefault="00E326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32681" w:rsidRDefault="00E32681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E32681" w:rsidRDefault="00E32681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次のとおり出雲市共同墓地等を使用したいので、出雲市共同墓地等の設置及び管理に関する条例施行規則第2条の規定により申請します。</w:t>
      </w:r>
    </w:p>
    <w:p w:rsidR="00E32681" w:rsidRDefault="00E32681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E32681" w:rsidRDefault="00E32681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共同墓地等の名称　　　　　　　　　　　　　　　　　区画番号</w:t>
      </w: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使用料　　　　　　　　　　　　　　円</w:t>
      </w: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</w:p>
    <w:p w:rsidR="00E32681" w:rsidRDefault="00E326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添付書類　　　　改葬許可証・埋火葬許可証写・その他</w:t>
      </w:r>
    </w:p>
    <w:sectPr w:rsidR="00E3268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284E" w:rsidRDefault="004D284E">
      <w:r>
        <w:separator/>
      </w:r>
    </w:p>
  </w:endnote>
  <w:endnote w:type="continuationSeparator" w:id="0">
    <w:p w:rsidR="004D284E" w:rsidRDefault="004D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284E" w:rsidRDefault="004D284E">
      <w:r>
        <w:separator/>
      </w:r>
    </w:p>
  </w:footnote>
  <w:footnote w:type="continuationSeparator" w:id="0">
    <w:p w:rsidR="004D284E" w:rsidRDefault="004D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BFB"/>
    <w:rsid w:val="003D1D5E"/>
    <w:rsid w:val="004D284E"/>
    <w:rsid w:val="00E32681"/>
    <w:rsid w:val="00E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7F92C-02DE-4287-9440-B4594CE7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2025-09-14T02:10:00Z</dcterms:created>
  <dcterms:modified xsi:type="dcterms:W3CDTF">2025-09-14T02:10:00Z</dcterms:modified>
  <cp:category/>
</cp:coreProperties>
</file>