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様式第5号(第5条関係)</w:t>
      </w:r>
    </w:p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</w:p>
    <w:p w:rsidR="00C05EB4" w:rsidRDefault="00C05EB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</w:p>
    <w:p w:rsidR="00C05EB4" w:rsidRDefault="00C05EB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共同墓地等使用権継承許可申請書</w:t>
      </w:r>
    </w:p>
    <w:p w:rsidR="00C05EB4" w:rsidRDefault="00C05EB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05EB4" w:rsidRDefault="00C05EB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C05EB4" w:rsidRDefault="00C05EB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580"/>
        <w:gridCol w:w="1460"/>
        <w:gridCol w:w="720"/>
        <w:gridCol w:w="3968"/>
      </w:tblGrid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780" w:type="dxa"/>
            <w:vMerge w:val="restart"/>
            <w:tcBorders>
              <w:top w:val="nil"/>
              <w:left w:val="nil"/>
            </w:tcBorders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vMerge w:val="restart"/>
            <w:textDirection w:val="tbRlV"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gridSpan w:val="2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780" w:type="dxa"/>
            <w:vMerge/>
            <w:tcBorders>
              <w:left w:val="nil"/>
            </w:tcBorders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0" w:type="dxa"/>
            <w:vMerge/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8" w:type="dxa"/>
            <w:gridSpan w:val="2"/>
            <w:vAlign w:val="center"/>
          </w:tcPr>
          <w:p w:rsidR="00C05EB4" w:rsidRDefault="00D80EA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C05EB4">
              <w:rPr>
                <w:rFonts w:hint="eastAsia"/>
              </w:rPr>
              <w:t xml:space="preserve">　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780" w:type="dxa"/>
            <w:vMerge/>
            <w:tcBorders>
              <w:left w:val="nil"/>
            </w:tcBorders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0" w:type="dxa"/>
            <w:vMerge/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8" w:type="dxa"/>
            <w:gridSpan w:val="2"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780" w:type="dxa"/>
            <w:vMerge/>
            <w:tcBorders>
              <w:left w:val="nil"/>
            </w:tcBorders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0" w:type="dxa"/>
            <w:vMerge/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0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8" w:type="dxa"/>
            <w:gridSpan w:val="2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780" w:type="dxa"/>
            <w:vMerge/>
            <w:tcBorders>
              <w:left w:val="nil"/>
              <w:bottom w:val="nil"/>
            </w:tcBorders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0" w:type="dxa"/>
            <w:vMerge/>
          </w:tcPr>
          <w:p w:rsidR="00C05EB4" w:rsidRDefault="00C05E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0" w:type="dxa"/>
            <w:gridSpan w:val="2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前使用者との続柄</w:t>
            </w:r>
          </w:p>
        </w:tc>
        <w:tc>
          <w:tcPr>
            <w:tcW w:w="3968" w:type="dxa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</w:p>
    <w:p w:rsidR="00C05EB4" w:rsidRDefault="00C05EB4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墓地使用権の継承をしたいので、出雲市共同墓地等の設置及び管理に関する条例施行規則第5条の規定により下記のとおり申請します。</w:t>
      </w:r>
    </w:p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</w:p>
    <w:p w:rsidR="00C05EB4" w:rsidRDefault="00C05EB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C05EB4" w:rsidRDefault="00C05EB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1805"/>
        <w:gridCol w:w="4754"/>
      </w:tblGrid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46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共同墓地等の名称</w:t>
            </w:r>
          </w:p>
        </w:tc>
        <w:tc>
          <w:tcPr>
            <w:tcW w:w="6559" w:type="dxa"/>
            <w:gridSpan w:val="2"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46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559" w:type="dxa"/>
            <w:gridSpan w:val="2"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1946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59" w:type="dxa"/>
            <w:gridSpan w:val="2"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/>
        </w:trPr>
        <w:tc>
          <w:tcPr>
            <w:tcW w:w="1946" w:type="dxa"/>
            <w:vMerge w:val="restart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1805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54" w:type="dxa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/>
        </w:trPr>
        <w:tc>
          <w:tcPr>
            <w:tcW w:w="1946" w:type="dxa"/>
            <w:vMerge/>
            <w:vAlign w:val="center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C05EB4" w:rsidRDefault="00C05EB4" w:rsidP="00E93F3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54" w:type="dxa"/>
          </w:tcPr>
          <w:p w:rsidR="00C05EB4" w:rsidRDefault="00C05E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5EB4" w:rsidRDefault="00C05EB4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　添付書類　共同墓地等使用許可証</w:t>
      </w:r>
    </w:p>
    <w:sectPr w:rsidR="00C05EB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2CF" w:rsidRDefault="003F72CF">
      <w:r>
        <w:separator/>
      </w:r>
    </w:p>
  </w:endnote>
  <w:endnote w:type="continuationSeparator" w:id="0">
    <w:p w:rsidR="003F72CF" w:rsidRDefault="003F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2CF" w:rsidRDefault="003F72CF">
      <w:r>
        <w:separator/>
      </w:r>
    </w:p>
  </w:footnote>
  <w:footnote w:type="continuationSeparator" w:id="0">
    <w:p w:rsidR="003F72CF" w:rsidRDefault="003F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EAA"/>
    <w:rsid w:val="003F72CF"/>
    <w:rsid w:val="00C05EB4"/>
    <w:rsid w:val="00D80EAA"/>
    <w:rsid w:val="00E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D0DCB-6E08-4D9C-AC76-EE93C9F4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