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13225" w:rsidRDefault="0051322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様式第7号(第6条関係)</w:t>
      </w:r>
    </w:p>
    <w:p w:rsidR="00513225" w:rsidRDefault="00513225">
      <w:pPr>
        <w:wordWrap w:val="0"/>
        <w:overflowPunct w:val="0"/>
        <w:autoSpaceDE w:val="0"/>
        <w:autoSpaceDN w:val="0"/>
        <w:rPr>
          <w:rFonts w:hint="eastAsia"/>
        </w:rPr>
      </w:pPr>
    </w:p>
    <w:p w:rsidR="00513225" w:rsidRDefault="00513225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513225" w:rsidRDefault="00513225">
      <w:pPr>
        <w:wordWrap w:val="0"/>
        <w:overflowPunct w:val="0"/>
        <w:autoSpaceDE w:val="0"/>
        <w:autoSpaceDN w:val="0"/>
        <w:rPr>
          <w:rFonts w:hint="eastAsia"/>
        </w:rPr>
      </w:pPr>
    </w:p>
    <w:p w:rsidR="00513225" w:rsidRDefault="00513225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共同墓地等代理人選定届出書</w:t>
      </w:r>
    </w:p>
    <w:p w:rsidR="00513225" w:rsidRDefault="00513225">
      <w:pPr>
        <w:wordWrap w:val="0"/>
        <w:overflowPunct w:val="0"/>
        <w:autoSpaceDE w:val="0"/>
        <w:autoSpaceDN w:val="0"/>
        <w:rPr>
          <w:rFonts w:hint="eastAsia"/>
        </w:rPr>
      </w:pPr>
    </w:p>
    <w:p w:rsidR="00513225" w:rsidRDefault="00513225">
      <w:pPr>
        <w:wordWrap w:val="0"/>
        <w:overflowPunct w:val="0"/>
        <w:autoSpaceDE w:val="0"/>
        <w:autoSpaceDN w:val="0"/>
        <w:rPr>
          <w:rFonts w:hint="eastAsia"/>
        </w:rPr>
      </w:pPr>
    </w:p>
    <w:p w:rsidR="00513225" w:rsidRDefault="0051322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出雲市長　　　　様</w:t>
      </w:r>
    </w:p>
    <w:p w:rsidR="00513225" w:rsidRDefault="00513225">
      <w:pPr>
        <w:wordWrap w:val="0"/>
        <w:overflowPunct w:val="0"/>
        <w:autoSpaceDE w:val="0"/>
        <w:autoSpaceDN w:val="0"/>
        <w:rPr>
          <w:rFonts w:hint="eastAsia"/>
        </w:rPr>
      </w:pPr>
    </w:p>
    <w:p w:rsidR="00513225" w:rsidRDefault="00513225">
      <w:pPr>
        <w:wordWrap w:val="0"/>
        <w:overflowPunct w:val="0"/>
        <w:autoSpaceDE w:val="0"/>
        <w:autoSpaceDN w:val="0"/>
        <w:rPr>
          <w:rFonts w:hint="eastAsia"/>
        </w:rPr>
      </w:pPr>
    </w:p>
    <w:p w:rsidR="00513225" w:rsidRDefault="00513225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  <w:r>
        <w:rPr>
          <w:rFonts w:hint="eastAsia"/>
        </w:rPr>
        <w:t xml:space="preserve">　　下記の代理人が、墓地の使用者の義務を履行することとなりましたので、出雲市共同墓地等の設置及び管理に関する条例施行規則第6条の規定により代理人と連署して届け出ます。</w:t>
      </w:r>
    </w:p>
    <w:p w:rsidR="00513225" w:rsidRDefault="00513225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</w:p>
    <w:p w:rsidR="00513225" w:rsidRDefault="00513225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</w:p>
    <w:p w:rsidR="00513225" w:rsidRDefault="00513225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 xml:space="preserve">住所　　　　　　　　　　　　　　　</w:t>
      </w:r>
    </w:p>
    <w:p w:rsidR="00513225" w:rsidRDefault="00513225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 xml:space="preserve">使用者　　　　　　　　　　　　　　　　　　　</w:t>
      </w:r>
    </w:p>
    <w:p w:rsidR="00513225" w:rsidRDefault="00DF0E35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>氏名　　　　　　　　　　　　㊞</w:t>
      </w:r>
      <w:r w:rsidR="00513225">
        <w:rPr>
          <w:rFonts w:hint="eastAsia"/>
        </w:rPr>
        <w:t xml:space="preserve">　　</w:t>
      </w:r>
    </w:p>
    <w:p w:rsidR="00513225" w:rsidRDefault="00513225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 xml:space="preserve">(電話　　　　　　　　　　　　)　　 </w:t>
      </w:r>
    </w:p>
    <w:p w:rsidR="00513225" w:rsidRDefault="00513225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</w:p>
    <w:p w:rsidR="00513225" w:rsidRDefault="00513225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 xml:space="preserve">住所　　　　　　　　　　　　　　　</w:t>
      </w:r>
    </w:p>
    <w:p w:rsidR="00513225" w:rsidRDefault="00513225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 xml:space="preserve">代理人　　　　　　　　　　　　　　　　　　　</w:t>
      </w:r>
    </w:p>
    <w:p w:rsidR="00513225" w:rsidRDefault="00DF0E35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>氏名　　　　　　　　　　　　㊞</w:t>
      </w:r>
      <w:r w:rsidR="00513225">
        <w:rPr>
          <w:rFonts w:hint="eastAsia"/>
        </w:rPr>
        <w:t xml:space="preserve">　　</w:t>
      </w:r>
    </w:p>
    <w:p w:rsidR="00513225" w:rsidRDefault="00513225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 xml:space="preserve">(電話　　　　　　　　　　　　)　　 </w:t>
      </w:r>
    </w:p>
    <w:p w:rsidR="00513225" w:rsidRDefault="00513225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 xml:space="preserve">(使用者との続柄　　　　　　　　　)　　 </w:t>
      </w:r>
    </w:p>
    <w:p w:rsidR="00513225" w:rsidRDefault="00513225">
      <w:pPr>
        <w:wordWrap w:val="0"/>
        <w:overflowPunct w:val="0"/>
        <w:autoSpaceDE w:val="0"/>
        <w:autoSpaceDN w:val="0"/>
        <w:rPr>
          <w:rFonts w:hint="eastAsia"/>
        </w:rPr>
      </w:pPr>
    </w:p>
    <w:p w:rsidR="00513225" w:rsidRDefault="00513225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0"/>
        <w:gridCol w:w="5641"/>
      </w:tblGrid>
      <w:tr w:rsidR="005132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/>
        </w:trPr>
        <w:tc>
          <w:tcPr>
            <w:tcW w:w="2870" w:type="dxa"/>
            <w:vAlign w:val="center"/>
          </w:tcPr>
          <w:p w:rsidR="00513225" w:rsidRDefault="00513225" w:rsidP="00E53F30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共同墓地等の名称</w:t>
            </w:r>
          </w:p>
        </w:tc>
        <w:tc>
          <w:tcPr>
            <w:tcW w:w="5641" w:type="dxa"/>
          </w:tcPr>
          <w:p w:rsidR="00513225" w:rsidRDefault="005132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132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/>
        </w:trPr>
        <w:tc>
          <w:tcPr>
            <w:tcW w:w="2870" w:type="dxa"/>
            <w:vAlign w:val="center"/>
          </w:tcPr>
          <w:p w:rsidR="00513225" w:rsidRDefault="00513225" w:rsidP="00E53F30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区画番号</w:t>
            </w:r>
          </w:p>
        </w:tc>
        <w:tc>
          <w:tcPr>
            <w:tcW w:w="5641" w:type="dxa"/>
            <w:vAlign w:val="center"/>
          </w:tcPr>
          <w:p w:rsidR="00513225" w:rsidRDefault="0051322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番　　　</w:t>
            </w:r>
          </w:p>
        </w:tc>
      </w:tr>
    </w:tbl>
    <w:p w:rsidR="00513225" w:rsidRDefault="00513225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513225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97CD4" w:rsidRDefault="00F97CD4">
      <w:r>
        <w:separator/>
      </w:r>
    </w:p>
  </w:endnote>
  <w:endnote w:type="continuationSeparator" w:id="0">
    <w:p w:rsidR="00F97CD4" w:rsidRDefault="00F9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97CD4" w:rsidRDefault="00F97CD4">
      <w:r>
        <w:separator/>
      </w:r>
    </w:p>
  </w:footnote>
  <w:footnote w:type="continuationSeparator" w:id="0">
    <w:p w:rsidR="00F97CD4" w:rsidRDefault="00F97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0E35"/>
    <w:rsid w:val="00513225"/>
    <w:rsid w:val="00DF0E35"/>
    <w:rsid w:val="00E53F30"/>
    <w:rsid w:val="00F9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6735A3-F83E-437F-9883-6196E152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様式第7号(第6条関係)</vt:lpstr>
    </vt:vector>
  </TitlesOfParts>
  <Manager/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2025-09-14T02:10:00Z</dcterms:created>
  <dcterms:modified xsi:type="dcterms:W3CDTF">2025-09-14T02:10:00Z</dcterms:modified>
  <cp:category/>
</cp:coreProperties>
</file>