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E65" w:rsidRDefault="00DE4E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様式第8号(第7条関係)</w:t>
      </w:r>
    </w:p>
    <w:p w:rsidR="00DE4E65" w:rsidRDefault="00DE4E6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E4E65" w:rsidRDefault="00DE4E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共同墓地等使用者(代理人)</w:t>
      </w:r>
    </w:p>
    <w:p w:rsidR="00DE4E65" w:rsidRDefault="00DE4E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　　　　住所等変更届出書</w:t>
      </w:r>
    </w:p>
    <w:p w:rsidR="00DE4E65" w:rsidRDefault="00DE4E65">
      <w:pPr>
        <w:wordWrap w:val="0"/>
        <w:overflowPunct w:val="0"/>
        <w:autoSpaceDE w:val="0"/>
        <w:autoSpaceDN w:val="0"/>
        <w:rPr>
          <w:rFonts w:hint="eastAsia"/>
        </w:rPr>
      </w:pPr>
    </w:p>
    <w:p w:rsidR="00DE4E65" w:rsidRDefault="00DE4E6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DE4E65" w:rsidRDefault="00DE4E6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DE4E65" w:rsidRDefault="00DE4E6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spacing w:val="105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E4E65" w:rsidRDefault="00DE4E6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76485C">
        <w:rPr>
          <w:rFonts w:hint="eastAsia"/>
        </w:rPr>
        <w:t>名　　　　　　　　㊞</w:t>
      </w:r>
      <w:r>
        <w:rPr>
          <w:rFonts w:hint="eastAsia"/>
        </w:rPr>
        <w:t xml:space="preserve">　　</w:t>
      </w:r>
    </w:p>
    <w:p w:rsidR="00DE4E65" w:rsidRDefault="00DE4E65">
      <w:pPr>
        <w:wordWrap w:val="0"/>
        <w:overflowPunct w:val="0"/>
        <w:autoSpaceDE w:val="0"/>
        <w:autoSpaceDN w:val="0"/>
        <w:rPr>
          <w:rFonts w:hint="eastAsia"/>
        </w:rPr>
      </w:pPr>
    </w:p>
    <w:p w:rsidR="00DE4E65" w:rsidRDefault="00DE4E6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使用者(代理人)の住所等を変更したので、出雲市共同墓地等の設置及び管理に関する条例施行規則第7条の規定により下記のとおり届け出ます。</w:t>
      </w:r>
    </w:p>
    <w:p w:rsidR="00DE4E65" w:rsidRDefault="00DE4E65">
      <w:pPr>
        <w:wordWrap w:val="0"/>
        <w:overflowPunct w:val="0"/>
        <w:autoSpaceDE w:val="0"/>
        <w:autoSpaceDN w:val="0"/>
        <w:rPr>
          <w:rFonts w:hint="eastAsia"/>
        </w:rPr>
      </w:pPr>
    </w:p>
    <w:p w:rsidR="00DE4E65" w:rsidRDefault="00DE4E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E4E65" w:rsidRDefault="00DE4E6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489"/>
      </w:tblGrid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共同墓地等の名称</w:t>
            </w:r>
          </w:p>
        </w:tc>
        <w:tc>
          <w:tcPr>
            <w:tcW w:w="6489" w:type="dxa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489" w:type="dxa"/>
            <w:vAlign w:val="center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番</w:t>
            </w:r>
          </w:p>
        </w:tc>
      </w:tr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89" w:type="dxa"/>
            <w:vAlign w:val="center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89" w:type="dxa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489" w:type="dxa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/>
        </w:trPr>
        <w:tc>
          <w:tcPr>
            <w:tcW w:w="2016" w:type="dxa"/>
            <w:vAlign w:val="center"/>
          </w:tcPr>
          <w:p w:rsidR="00DE4E65" w:rsidRDefault="00DE4E65" w:rsidP="00845D4D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489" w:type="dxa"/>
          </w:tcPr>
          <w:p w:rsidR="00DE4E65" w:rsidRDefault="00DE4E6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4E65" w:rsidRDefault="00DE4E65">
      <w:pPr>
        <w:wordWrap w:val="0"/>
        <w:overflowPunct w:val="0"/>
        <w:autoSpaceDE w:val="0"/>
        <w:autoSpaceDN w:val="0"/>
      </w:pPr>
    </w:p>
    <w:sectPr w:rsidR="00DE4E6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E09" w:rsidRDefault="00007E09">
      <w:r>
        <w:separator/>
      </w:r>
    </w:p>
  </w:endnote>
  <w:endnote w:type="continuationSeparator" w:id="0">
    <w:p w:rsidR="00007E09" w:rsidRDefault="0000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E09" w:rsidRDefault="00007E09">
      <w:r>
        <w:separator/>
      </w:r>
    </w:p>
  </w:footnote>
  <w:footnote w:type="continuationSeparator" w:id="0">
    <w:p w:rsidR="00007E09" w:rsidRDefault="0000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85C"/>
    <w:rsid w:val="00007E09"/>
    <w:rsid w:val="0076485C"/>
    <w:rsid w:val="00845D4D"/>
    <w:rsid w:val="00D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91B31-B9F6-48F9-8A27-9FACCBAA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