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77E5" w:rsidRDefault="00D377E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様式第1号(第2条関係)</w:t>
      </w:r>
    </w:p>
    <w:p w:rsidR="00D377E5" w:rsidRDefault="00D377E5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  <w:spacing w:val="104"/>
        </w:rPr>
        <w:t>墓地使用許可申請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6504"/>
      </w:tblGrid>
      <w:tr w:rsidR="00D377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"/>
          </w:tcPr>
          <w:p w:rsidR="00D377E5" w:rsidRDefault="00D377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D377E5" w:rsidRDefault="00D377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D377E5" w:rsidRDefault="00D377E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D377E5" w:rsidRDefault="00D377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D377E5" w:rsidRDefault="00D377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D377E5" w:rsidRDefault="00D377E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D377E5" w:rsidRDefault="00D377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D377E5" w:rsidRDefault="00D377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D377E5" w:rsidRDefault="00D377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D377E5" w:rsidRDefault="00D377E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377E5" w:rsidRDefault="00D377E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D377E5" w:rsidRDefault="00D377E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D377E5" w:rsidRDefault="00D377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D377E5" w:rsidRDefault="00D377E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下記の墓地を使用したいので、出雲市上塩冶墓地の設置及び管理に関する条例施行規則第2条第1項の規定により申請します。</w:t>
            </w:r>
          </w:p>
          <w:p w:rsidR="00D377E5" w:rsidRDefault="00D377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D377E5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2001" w:type="dxa"/>
            <w:vAlign w:val="center"/>
          </w:tcPr>
          <w:p w:rsidR="00D377E5" w:rsidRDefault="00D377E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504" w:type="dxa"/>
            <w:vAlign w:val="center"/>
          </w:tcPr>
          <w:p w:rsidR="00D377E5" w:rsidRDefault="00D377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番</w:t>
            </w:r>
          </w:p>
        </w:tc>
      </w:tr>
      <w:tr w:rsidR="00D377E5">
        <w:tblPrEx>
          <w:tblCellMar>
            <w:top w:w="0" w:type="dxa"/>
            <w:bottom w:w="0" w:type="dxa"/>
          </w:tblCellMar>
        </w:tblPrEx>
        <w:trPr>
          <w:trHeight w:val="2484"/>
        </w:trPr>
        <w:tc>
          <w:tcPr>
            <w:tcW w:w="2001" w:type="dxa"/>
            <w:vAlign w:val="center"/>
          </w:tcPr>
          <w:p w:rsidR="00D377E5" w:rsidRDefault="00D377E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04" w:type="dxa"/>
            <w:vAlign w:val="center"/>
          </w:tcPr>
          <w:p w:rsidR="00D377E5" w:rsidRDefault="00D377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77E5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001" w:type="dxa"/>
            <w:vAlign w:val="center"/>
          </w:tcPr>
          <w:p w:rsidR="00D377E5" w:rsidRDefault="00D377E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6504" w:type="dxa"/>
            <w:vAlign w:val="center"/>
          </w:tcPr>
          <w:p w:rsidR="00D377E5" w:rsidRDefault="00D377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号</w:t>
            </w:r>
          </w:p>
        </w:tc>
      </w:tr>
    </w:tbl>
    <w:p w:rsidR="00D377E5" w:rsidRDefault="00D377E5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備考　1　※印欄は記入しないこと。</w:t>
      </w:r>
    </w:p>
    <w:sectPr w:rsidR="00D377E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3C6D" w:rsidRDefault="005C3C6D">
      <w:r>
        <w:separator/>
      </w:r>
    </w:p>
  </w:endnote>
  <w:endnote w:type="continuationSeparator" w:id="0">
    <w:p w:rsidR="005C3C6D" w:rsidRDefault="005C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3C6D" w:rsidRDefault="005C3C6D">
      <w:r>
        <w:separator/>
      </w:r>
    </w:p>
  </w:footnote>
  <w:footnote w:type="continuationSeparator" w:id="0">
    <w:p w:rsidR="005C3C6D" w:rsidRDefault="005C3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A58"/>
    <w:rsid w:val="005C3C6D"/>
    <w:rsid w:val="005D2A58"/>
    <w:rsid w:val="00D3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2FF82-576A-4165-948D-637F9476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2025-09-14T02:11:00Z</dcterms:created>
  <dcterms:modified xsi:type="dcterms:W3CDTF">2025-09-14T02:11:00Z</dcterms:modified>
  <cp:category/>
</cp:coreProperties>
</file>