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4DD0" w:rsidRDefault="00F64D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F64DD0" w:rsidRDefault="00F64DD0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208"/>
        </w:rPr>
        <w:t>墓地使用許可</w:t>
      </w:r>
      <w:r>
        <w:rPr>
          <w:rFonts w:hint="eastAsia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64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同指令　　　　　号　　</w:t>
            </w: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日付けで申請のあった墓地の使用については、下記のとおり許可します。</w:t>
            </w: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F64DD0" w:rsidRDefault="00A6401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A6401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F64DD0">
              <w:rPr>
                <w:rFonts w:hint="eastAsia"/>
              </w:rPr>
              <w:t xml:space="preserve">　</w:t>
            </w:r>
          </w:p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F64DD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墓地名</w:t>
            </w:r>
          </w:p>
        </w:tc>
        <w:tc>
          <w:tcPr>
            <w:tcW w:w="6195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出雲市上塩冶墓</w:t>
            </w:r>
            <w:r>
              <w:rPr>
                <w:rFonts w:hint="eastAsia"/>
              </w:rPr>
              <w:t>地</w:t>
            </w:r>
          </w:p>
        </w:tc>
      </w:tr>
      <w:tr w:rsidR="00F64DD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5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F64DD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許可場所</w:t>
            </w:r>
          </w:p>
        </w:tc>
        <w:tc>
          <w:tcPr>
            <w:tcW w:w="6195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番</w:t>
            </w:r>
          </w:p>
        </w:tc>
      </w:tr>
      <w:tr w:rsidR="00F64DD0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2310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95" w:type="dxa"/>
            <w:vAlign w:val="center"/>
          </w:tcPr>
          <w:p w:rsidR="00F64DD0" w:rsidRDefault="00F6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4DD0" w:rsidRDefault="00F64DD0">
      <w:pPr>
        <w:wordWrap w:val="0"/>
        <w:overflowPunct w:val="0"/>
        <w:autoSpaceDE w:val="0"/>
        <w:autoSpaceDN w:val="0"/>
      </w:pPr>
    </w:p>
    <w:sectPr w:rsidR="00F64DD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783A" w:rsidRDefault="00D2783A">
      <w:r>
        <w:separator/>
      </w:r>
    </w:p>
  </w:endnote>
  <w:endnote w:type="continuationSeparator" w:id="0">
    <w:p w:rsidR="00D2783A" w:rsidRDefault="00D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783A" w:rsidRDefault="00D2783A">
      <w:r>
        <w:separator/>
      </w:r>
    </w:p>
  </w:footnote>
  <w:footnote w:type="continuationSeparator" w:id="0">
    <w:p w:rsidR="00D2783A" w:rsidRDefault="00D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01D"/>
    <w:rsid w:val="00A6401D"/>
    <w:rsid w:val="00D2783A"/>
    <w:rsid w:val="00F6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48007-7465-4E6E-A666-D1DB5574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