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7BF" w:rsidRDefault="00EF47B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様式第7号(第7条関係)</w:t>
      </w:r>
    </w:p>
    <w:p w:rsidR="00EF47BF" w:rsidRDefault="00EF47BF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使用者(代理人)住所等変更届出書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00"/>
        <w:gridCol w:w="868"/>
        <w:gridCol w:w="5831"/>
      </w:tblGrid>
      <w:tr w:rsidR="00EF4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使用者　　　　　　　　　　　　　　　 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(代理人)　　　　　　　　　　　　　　　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出雲市上塩冶墓地の設置及び管理に関する条例施行規則第7条の規定により、使用者(代理人)の住所等を変更したので、下記のとおり届け出ます。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674" w:type="dxa"/>
            <w:gridSpan w:val="3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・　第　　　　　号</w:t>
            </w: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674" w:type="dxa"/>
            <w:gridSpan w:val="3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番</w:t>
            </w: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6" w:type="dxa"/>
            <w:vMerge w:val="restart"/>
            <w:textDirection w:val="tbRlV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400" w:type="dxa"/>
            <w:vMerge w:val="restart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(代理人)</w:t>
            </w:r>
          </w:p>
        </w:tc>
        <w:tc>
          <w:tcPr>
            <w:tcW w:w="868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6" w:type="dxa"/>
            <w:vMerge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6" w:type="dxa"/>
            <w:vMerge w:val="restart"/>
            <w:textDirection w:val="tbRlV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400" w:type="dxa"/>
            <w:vMerge w:val="restart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EF47BF" w:rsidRDefault="00EF47B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(代理人)</w:t>
            </w:r>
          </w:p>
        </w:tc>
        <w:tc>
          <w:tcPr>
            <w:tcW w:w="868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7B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6" w:type="dxa"/>
            <w:vMerge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1" w:type="dxa"/>
            <w:vAlign w:val="center"/>
          </w:tcPr>
          <w:p w:rsidR="00EF47BF" w:rsidRDefault="00EF47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47BF" w:rsidRDefault="00EF47B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変更前後の欄は該当する欄のみ記入のこと。</w:t>
      </w:r>
    </w:p>
    <w:sectPr w:rsidR="00EF47B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751" w:rsidRDefault="00361751">
      <w:r>
        <w:separator/>
      </w:r>
    </w:p>
  </w:endnote>
  <w:endnote w:type="continuationSeparator" w:id="0">
    <w:p w:rsidR="00361751" w:rsidRDefault="0036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751" w:rsidRDefault="00361751">
      <w:r>
        <w:separator/>
      </w:r>
    </w:p>
  </w:footnote>
  <w:footnote w:type="continuationSeparator" w:id="0">
    <w:p w:rsidR="00361751" w:rsidRDefault="0036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C64"/>
    <w:rsid w:val="00361751"/>
    <w:rsid w:val="00934C64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C6D10-7EC6-4E52-96C6-A43D995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