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34C2" w:rsidRDefault="003334C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様式第8号(第8条関係)</w:t>
      </w:r>
    </w:p>
    <w:p w:rsidR="003334C2" w:rsidRDefault="003334C2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  <w:spacing w:val="208"/>
        </w:rPr>
        <w:t>墓地返還届出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333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</w:tcPr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使用者　　　　　　　　　　　　　　　</w:t>
            </w:r>
          </w:p>
          <w:p w:rsidR="003334C2" w:rsidRDefault="003334C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Ansi="Courier New" w:hint="eastAsia"/>
              </w:rPr>
            </w:pP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出雲市上塩冶墓地の設置及び管理に関する条例施行規則第8条の規定により、下記のとおり使用墓地の返還を届け出ます。</w:t>
            </w:r>
          </w:p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334C2" w:rsidRDefault="003334C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Ansi="Courier New" w:hint="eastAsia"/>
              </w:rPr>
            </w:pPr>
          </w:p>
        </w:tc>
      </w:tr>
      <w:tr w:rsidR="003334C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68" w:type="dxa"/>
            <w:vAlign w:val="center"/>
          </w:tcPr>
          <w:p w:rsidR="003334C2" w:rsidRDefault="003334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237" w:type="dxa"/>
            <w:vAlign w:val="center"/>
          </w:tcPr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・　第　　　　　　　号</w:t>
            </w:r>
          </w:p>
        </w:tc>
      </w:tr>
      <w:tr w:rsidR="003334C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68" w:type="dxa"/>
            <w:vAlign w:val="center"/>
          </w:tcPr>
          <w:p w:rsidR="003334C2" w:rsidRDefault="003334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237" w:type="dxa"/>
            <w:vAlign w:val="center"/>
          </w:tcPr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番</w:t>
            </w:r>
          </w:p>
        </w:tc>
      </w:tr>
      <w:tr w:rsidR="003334C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68" w:type="dxa"/>
            <w:vAlign w:val="center"/>
          </w:tcPr>
          <w:p w:rsidR="003334C2" w:rsidRDefault="003334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墓地使用許可証</w:t>
            </w:r>
          </w:p>
        </w:tc>
      </w:tr>
      <w:tr w:rsidR="003334C2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2268" w:type="dxa"/>
            <w:vAlign w:val="center"/>
          </w:tcPr>
          <w:p w:rsidR="003334C2" w:rsidRDefault="003334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5"/>
              </w:rPr>
              <w:t>処理事</w:t>
            </w:r>
            <w:r>
              <w:rPr>
                <w:rFonts w:hint="eastAsia"/>
              </w:rPr>
              <w:t>項</w:t>
            </w:r>
          </w:p>
        </w:tc>
        <w:tc>
          <w:tcPr>
            <w:tcW w:w="6237" w:type="dxa"/>
            <w:vAlign w:val="center"/>
          </w:tcPr>
          <w:p w:rsidR="003334C2" w:rsidRDefault="003334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34C2" w:rsidRDefault="003334C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※印欄は記入しないこと。</w:t>
      </w:r>
    </w:p>
    <w:p w:rsidR="003334C2" w:rsidRDefault="003334C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 w:rsidR="003334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068A" w:rsidRDefault="0045068A">
      <w:r>
        <w:separator/>
      </w:r>
    </w:p>
  </w:endnote>
  <w:endnote w:type="continuationSeparator" w:id="0">
    <w:p w:rsidR="0045068A" w:rsidRDefault="004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068A" w:rsidRDefault="0045068A">
      <w:r>
        <w:separator/>
      </w:r>
    </w:p>
  </w:footnote>
  <w:footnote w:type="continuationSeparator" w:id="0">
    <w:p w:rsidR="0045068A" w:rsidRDefault="0045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75C"/>
    <w:rsid w:val="003334C2"/>
    <w:rsid w:val="0045068A"/>
    <w:rsid w:val="0086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28B59-3B37-4A18-90E8-CEFFBDC5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