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様式第6号(第8条関係)</w:t>
      </w: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480"/>
        <w:gridCol w:w="600"/>
        <w:gridCol w:w="2040"/>
      </w:tblGrid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/>
        </w:trPr>
        <w:tc>
          <w:tcPr>
            <w:tcW w:w="8520" w:type="dxa"/>
            <w:gridSpan w:val="5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分骨証明書</w:t>
            </w: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様　</w:t>
            </w: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4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分骨の理由</w:t>
            </w:r>
          </w:p>
        </w:tc>
        <w:tc>
          <w:tcPr>
            <w:tcW w:w="6120" w:type="dxa"/>
            <w:gridSpan w:val="3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□他の墓地等に埋蔵又は収蔵若しくは宗教上の理由のため</w:t>
            </w:r>
          </w:p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　　　　　　　　　　　)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分骨の予定場所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分骨の予定年月日</w:t>
            </w:r>
          </w:p>
        </w:tc>
        <w:tc>
          <w:tcPr>
            <w:tcW w:w="6120" w:type="dxa"/>
            <w:gridSpan w:val="3"/>
            <w:vAlign w:val="center"/>
          </w:tcPr>
          <w:p w:rsidR="00421676" w:rsidRDefault="004216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</w:tbl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上記の係る遺骨は、斎場にて火葬後、分骨された焼骨であることを証明します。</w:t>
      </w: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　　月　　　　日</w:t>
      </w: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出雲市長</w:t>
      </w: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p w:rsidR="00421676" w:rsidRDefault="0042167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2167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00F6" w:rsidRDefault="005A00F6">
      <w:r>
        <w:separator/>
      </w:r>
    </w:p>
  </w:endnote>
  <w:endnote w:type="continuationSeparator" w:id="0">
    <w:p w:rsidR="005A00F6" w:rsidRDefault="005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00F6" w:rsidRDefault="005A00F6">
      <w:r>
        <w:separator/>
      </w:r>
    </w:p>
  </w:footnote>
  <w:footnote w:type="continuationSeparator" w:id="0">
    <w:p w:rsidR="005A00F6" w:rsidRDefault="005A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A9E"/>
    <w:rsid w:val="003D2A9E"/>
    <w:rsid w:val="00421676"/>
    <w:rsid w:val="005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046EE-D51A-4889-81C0-FBA1C80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