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1A72" w:rsidRDefault="002E1A7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様式第5号(第8条関係)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3960"/>
        <w:gridCol w:w="480"/>
        <w:gridCol w:w="1560"/>
      </w:tblGrid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/>
        </w:trPr>
        <w:tc>
          <w:tcPr>
            <w:tcW w:w="8520" w:type="dxa"/>
            <w:gridSpan w:val="5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分骨証明申請書</w:t>
            </w:r>
          </w:p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</w:t>
            </w:r>
          </w:p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様</w:t>
            </w:r>
          </w:p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　　</w:t>
            </w:r>
          </w:p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火葬年月日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火葬場所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分骨の理由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□他の墓地等に埋蔵又は収蔵若しくは宗教上の理由のため</w:t>
            </w:r>
          </w:p>
          <w:p w:rsidR="002E1A72" w:rsidRDefault="002E1A72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□その他(　　　　　　　　　　　　　　　　　　　　　)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分骨の予定場所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分骨の予定年月日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</w:tbl>
    <w:p w:rsidR="002E1A72" w:rsidRDefault="002E1A7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上記の遺骨を分骨することに同意します。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6000"/>
      </w:tblGrid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 w:val="restart"/>
            <w:textDirection w:val="tbRlV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斎場使用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6000" w:type="dxa"/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E1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2E1A72" w:rsidRDefault="002E1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1A72" w:rsidRDefault="002E1A7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【注意】火葬許可証又は改葬許可証を添付して申請してください。</w:t>
      </w:r>
    </w:p>
    <w:sectPr w:rsidR="002E1A7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3F11" w:rsidRDefault="00AF3F11">
      <w:r>
        <w:separator/>
      </w:r>
    </w:p>
  </w:endnote>
  <w:endnote w:type="continuationSeparator" w:id="0">
    <w:p w:rsidR="00AF3F11" w:rsidRDefault="00AF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3F11" w:rsidRDefault="00AF3F11">
      <w:r>
        <w:separator/>
      </w:r>
    </w:p>
  </w:footnote>
  <w:footnote w:type="continuationSeparator" w:id="0">
    <w:p w:rsidR="00AF3F11" w:rsidRDefault="00AF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103"/>
    <w:rsid w:val="002E1A72"/>
    <w:rsid w:val="00AF3F11"/>
    <w:rsid w:val="00B8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EC70C-F398-47BF-880C-B5871BEC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Manager/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2025-09-14T02:12:00Z</dcterms:created>
  <dcterms:modified xsi:type="dcterms:W3CDTF">2025-09-14T02:12:00Z</dcterms:modified>
  <cp:category/>
</cp:coreProperties>
</file>