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416" w:rsidRDefault="006E4416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第2条関係</w:t>
      </w:r>
      <w:r>
        <w:t>)</w:t>
      </w:r>
    </w:p>
    <w:p w:rsidR="006E4416" w:rsidRDefault="006E441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6E4416" w:rsidRDefault="006E4416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年　　月　　日</w:t>
      </w:r>
    </w:p>
    <w:p w:rsidR="006E4416" w:rsidRDefault="006E4416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  <w:spacing w:val="630"/>
        </w:rPr>
        <w:t>勧告</w:t>
      </w:r>
      <w:r>
        <w:rPr>
          <w:rFonts w:hint="eastAsia"/>
        </w:rPr>
        <w:t>書</w:t>
      </w:r>
    </w:p>
    <w:p w:rsidR="006E4416" w:rsidRDefault="006E4416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　　　　　　　　様</w:t>
      </w:r>
    </w:p>
    <w:p w:rsidR="006E4416" w:rsidRDefault="00210B8D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10B8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E4416" w:rsidRDefault="006E4416">
      <w:pPr>
        <w:wordWrap w:val="0"/>
        <w:overflowPunct w:val="0"/>
        <w:autoSpaceDE w:val="0"/>
        <w:autoSpaceDN w:val="0"/>
        <w:spacing w:after="100"/>
        <w:rPr>
          <w:rFonts w:hint="eastAsia"/>
        </w:rPr>
      </w:pPr>
      <w:r>
        <w:rPr>
          <w:rFonts w:hint="eastAsia"/>
        </w:rPr>
        <w:t xml:space="preserve">　　出雲市環境保全条例第19条の規定により、次のとおり勧告します。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6734"/>
      </w:tblGrid>
      <w:tr w:rsidR="006E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6E4416" w:rsidRDefault="006E44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(代表者名)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勧告理由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勧告内容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16" w:rsidRDefault="006E441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4416" w:rsidRDefault="006E441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E441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B8B" w:rsidRDefault="00CF1B8B">
      <w:r>
        <w:separator/>
      </w:r>
    </w:p>
  </w:endnote>
  <w:endnote w:type="continuationSeparator" w:id="0">
    <w:p w:rsidR="00CF1B8B" w:rsidRDefault="00CF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4416" w:rsidRDefault="006E441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E4416" w:rsidRDefault="006E44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B8B" w:rsidRDefault="00CF1B8B">
      <w:r>
        <w:separator/>
      </w:r>
    </w:p>
  </w:footnote>
  <w:footnote w:type="continuationSeparator" w:id="0">
    <w:p w:rsidR="00CF1B8B" w:rsidRDefault="00CF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B8D"/>
    <w:rsid w:val="00210B8D"/>
    <w:rsid w:val="006E4416"/>
    <w:rsid w:val="00C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5896E-FFEE-423E-BA78-5DB09EDD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