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様式第6号(第11条関係)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C47D3" w:rsidRDefault="00DC47D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0"/>
        </w:rPr>
        <w:t>勧告</w:t>
      </w:r>
      <w:r>
        <w:rPr>
          <w:rFonts w:hint="eastAsia"/>
        </w:rPr>
        <w:t>書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氏</w:t>
      </w:r>
      <w:r>
        <w:rPr>
          <w:rFonts w:hint="eastAsia"/>
        </w:rPr>
        <w:t>名　　　　　　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</w:tblGrid>
      <w:tr w:rsidR="00DC4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2976" w:type="dxa"/>
          </w:tcPr>
          <w:p w:rsidR="00DC47D3" w:rsidRDefault="00DC47D3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3.95pt;margin-top:3.9pt;width:152.2pt;height:33.5pt;z-index:251657728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法人にあっては、名称及び代</w:t>
            </w:r>
            <w:r>
              <w:rPr>
                <w:rFonts w:hint="eastAsia"/>
                <w:spacing w:val="2"/>
              </w:rPr>
              <w:t>表者名並びに主たる事務</w:t>
            </w:r>
            <w:r>
              <w:rPr>
                <w:rFonts w:hint="eastAsia"/>
              </w:rPr>
              <w:t>所の所在地</w:t>
            </w:r>
          </w:p>
        </w:tc>
      </w:tr>
    </w:tbl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6154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C6154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出雲市飲料容器及び吸い殻等の散乱に関する条例第19条の規定により、次のとおり勧告します。</w:t>
      </w:r>
    </w:p>
    <w:p w:rsidR="00DC47D3" w:rsidRDefault="00DC47D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1　勧告の内容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4"/>
        </w:rPr>
        <w:t>期</w:t>
      </w:r>
      <w:r>
        <w:rPr>
          <w:rFonts w:hint="eastAsia"/>
        </w:rPr>
        <w:t>限</w:t>
      </w: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rPr>
          <w:rFonts w:hint="eastAsia"/>
        </w:rPr>
      </w:pPr>
    </w:p>
    <w:p w:rsidR="00DC47D3" w:rsidRDefault="00DC47D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3　</w:t>
      </w:r>
      <w:r>
        <w:rPr>
          <w:rFonts w:hint="eastAsia"/>
          <w:spacing w:val="104"/>
        </w:rPr>
        <w:t>理</w:t>
      </w:r>
      <w:r>
        <w:rPr>
          <w:rFonts w:hint="eastAsia"/>
        </w:rPr>
        <w:t>由</w:t>
      </w:r>
    </w:p>
    <w:sectPr w:rsidR="00DC47D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376" w:rsidRDefault="00954376">
      <w:r>
        <w:separator/>
      </w:r>
    </w:p>
  </w:endnote>
  <w:endnote w:type="continuationSeparator" w:id="0">
    <w:p w:rsidR="00954376" w:rsidRDefault="0095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376" w:rsidRDefault="00954376">
      <w:r>
        <w:separator/>
      </w:r>
    </w:p>
  </w:footnote>
  <w:footnote w:type="continuationSeparator" w:id="0">
    <w:p w:rsidR="00954376" w:rsidRDefault="0095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154"/>
    <w:rsid w:val="00954376"/>
    <w:rsid w:val="00DC47D3"/>
    <w:rsid w:val="00D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1A8A0-11F4-449B-A1E2-BDD2588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