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5A4D" w:rsidRDefault="00E95A4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E95A4D" w:rsidRDefault="00E95A4D">
      <w:pPr>
        <w:wordWrap w:val="0"/>
        <w:overflowPunct w:val="0"/>
        <w:autoSpaceDE w:val="0"/>
        <w:autoSpaceDN w:val="0"/>
      </w:pPr>
    </w:p>
    <w:p w:rsidR="00E95A4D" w:rsidRDefault="00E95A4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出雲市美化サポートクラブ認定申請書</w:t>
      </w:r>
    </w:p>
    <w:p w:rsidR="00E95A4D" w:rsidRDefault="00E95A4D">
      <w:pPr>
        <w:wordWrap w:val="0"/>
        <w:overflowPunct w:val="0"/>
        <w:autoSpaceDE w:val="0"/>
        <w:autoSpaceDN w:val="0"/>
        <w:rPr>
          <w:rFonts w:hint="eastAsia"/>
        </w:rPr>
      </w:pPr>
    </w:p>
    <w:p w:rsidR="00E95A4D" w:rsidRDefault="00E95A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出雲市</w:t>
      </w:r>
      <w:r>
        <w:rPr>
          <w:rFonts w:hint="eastAsia"/>
        </w:rPr>
        <w:t>長　様</w:t>
      </w:r>
    </w:p>
    <w:p w:rsidR="00E95A4D" w:rsidRDefault="00E95A4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E95A4D" w:rsidRDefault="00E95A4D">
      <w:pPr>
        <w:wordWrap w:val="0"/>
        <w:overflowPunct w:val="0"/>
        <w:autoSpaceDE w:val="0"/>
        <w:autoSpaceDN w:val="0"/>
      </w:pPr>
      <w:r>
        <w:rPr>
          <w:rFonts w:hint="eastAsia"/>
        </w:rPr>
        <w:t>出雲市美化サポートクラブの認定について、次のとおり申請します。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3961"/>
        <w:gridCol w:w="284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1708" w:type="dxa"/>
            <w:vAlign w:val="center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団体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525"/>
              </w:rPr>
              <w:t>及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6803" w:type="dxa"/>
            <w:gridSpan w:val="2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1708" w:type="dxa"/>
            <w:vAlign w:val="center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  <w:position w:val="30"/>
              </w:rPr>
              <w:t>住所又</w:t>
            </w:r>
            <w:r>
              <w:rPr>
                <w:rFonts w:hint="eastAsia"/>
                <w:position w:val="30"/>
              </w:rPr>
              <w:t>は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803" w:type="dxa"/>
            <w:gridSpan w:val="2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出雲市　　　　　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1708" w:type="dxa"/>
            <w:vAlign w:val="center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position w:val="30"/>
              </w:rPr>
              <w:t>担当者氏名及び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3961" w:type="dxa"/>
            <w:tcBorders>
              <w:right w:val="dashed" w:sz="4" w:space="0" w:color="auto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42" w:type="dxa"/>
            <w:tcBorders>
              <w:left w:val="dashed" w:sz="4" w:space="0" w:color="auto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TEL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/>
        </w:trPr>
        <w:tc>
          <w:tcPr>
            <w:tcW w:w="1708" w:type="dxa"/>
            <w:vAlign w:val="center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団体の構成人員</w:t>
            </w:r>
          </w:p>
        </w:tc>
        <w:tc>
          <w:tcPr>
            <w:tcW w:w="6803" w:type="dxa"/>
            <w:gridSpan w:val="2"/>
            <w:vAlign w:val="center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　　　　　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/>
        </w:trPr>
        <w:tc>
          <w:tcPr>
            <w:tcW w:w="1708" w:type="dxa"/>
            <w:vAlign w:val="center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活動内容</w:t>
            </w:r>
          </w:p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清掃活動、除草活動等具体的に記入</w:t>
            </w:r>
            <w:r>
              <w:rPr>
                <w:rFonts w:hint="eastAsia"/>
              </w:rPr>
              <w:t>)</w:t>
            </w:r>
          </w:p>
        </w:tc>
        <w:tc>
          <w:tcPr>
            <w:tcW w:w="6803" w:type="dxa"/>
            <w:gridSpan w:val="2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/>
        </w:trPr>
        <w:tc>
          <w:tcPr>
            <w:tcW w:w="1708" w:type="dxa"/>
            <w:vAlign w:val="center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活動区域</w:t>
            </w:r>
          </w:p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公園、河川、公共施設名を記入</w:t>
            </w:r>
            <w:r>
              <w:rPr>
                <w:rFonts w:hint="eastAsia"/>
              </w:rPr>
              <w:t>)</w:t>
            </w:r>
          </w:p>
        </w:tc>
        <w:tc>
          <w:tcPr>
            <w:tcW w:w="6803" w:type="dxa"/>
            <w:gridSpan w:val="2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</w:trPr>
        <w:tc>
          <w:tcPr>
            <w:tcW w:w="1708" w:type="dxa"/>
            <w:vAlign w:val="center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年間活動回数</w:t>
            </w:r>
          </w:p>
        </w:tc>
        <w:tc>
          <w:tcPr>
            <w:tcW w:w="6803" w:type="dxa"/>
            <w:gridSpan w:val="2"/>
            <w:vAlign w:val="center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　　回</w:t>
            </w:r>
          </w:p>
        </w:tc>
      </w:tr>
    </w:tbl>
    <w:p w:rsidR="00E95A4D" w:rsidRDefault="00E95A4D">
      <w:pPr>
        <w:wordWrap w:val="0"/>
        <w:overflowPunct w:val="0"/>
        <w:autoSpaceDE w:val="0"/>
        <w:autoSpaceDN w:val="0"/>
      </w:pPr>
      <w:r>
        <w:rPr>
          <w:rFonts w:hint="eastAsia"/>
        </w:rPr>
        <w:t>＊注意事項</w:t>
      </w:r>
    </w:p>
    <w:p w:rsidR="00E95A4D" w:rsidRDefault="00E95A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①団体構成員の名簿を別紙</w:t>
      </w:r>
      <w:r>
        <w:rPr>
          <w:rFonts w:hint="eastAsia"/>
        </w:rPr>
        <w:t>1</w:t>
      </w:r>
      <w:r>
        <w:rPr>
          <w:rFonts w:hint="eastAsia"/>
        </w:rPr>
        <w:t>により添付してください。</w:t>
      </w:r>
    </w:p>
    <w:p w:rsidR="00E95A4D" w:rsidRDefault="00E95A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②活動区域は市内の道路、公園、河川その他の公共施設とします。</w:t>
      </w:r>
    </w:p>
    <w:p w:rsidR="00E95A4D" w:rsidRDefault="00E95A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③年間活動は定期的に実施してください。</w:t>
      </w:r>
    </w:p>
    <w:p w:rsidR="00E95A4D" w:rsidRDefault="00E95A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④活動区域の図面</w:t>
      </w:r>
      <w:r>
        <w:rPr>
          <w:rFonts w:hint="eastAsia"/>
        </w:rPr>
        <w:t>(</w:t>
      </w:r>
      <w:r>
        <w:rPr>
          <w:rFonts w:hint="eastAsia"/>
        </w:rPr>
        <w:t>住宅地図・道路地図等</w:t>
      </w:r>
      <w:r>
        <w:rPr>
          <w:rFonts w:hint="eastAsia"/>
        </w:rPr>
        <w:t>)</w:t>
      </w:r>
      <w:r>
        <w:rPr>
          <w:rFonts w:hint="eastAsia"/>
        </w:rPr>
        <w:t>を添付してください。</w:t>
      </w:r>
    </w:p>
    <w:p w:rsidR="00E95A4D" w:rsidRDefault="00E95A4D">
      <w:pPr>
        <w:wordWrap w:val="0"/>
        <w:overflowPunct w:val="0"/>
        <w:autoSpaceDE w:val="0"/>
        <w:autoSpaceDN w:val="0"/>
      </w:pPr>
      <w:r>
        <w:br w:type="page"/>
      </w:r>
      <w:r>
        <w:rPr>
          <w:rFonts w:hint="eastAsia"/>
        </w:rPr>
        <w:lastRenderedPageBreak/>
        <w:t>別紙</w:t>
      </w:r>
      <w:r>
        <w:rPr>
          <w:rFonts w:hint="eastAsia"/>
        </w:rPr>
        <w:t>1</w:t>
      </w:r>
    </w:p>
    <w:p w:rsidR="00E95A4D" w:rsidRDefault="00E95A4D">
      <w:pPr>
        <w:wordWrap w:val="0"/>
        <w:overflowPunct w:val="0"/>
        <w:autoSpaceDE w:val="0"/>
        <w:autoSpaceDN w:val="0"/>
        <w:jc w:val="center"/>
        <w:rPr>
          <w:rFonts w:hint="eastAsia"/>
          <w:u w:val="single"/>
        </w:rPr>
      </w:pPr>
      <w:r>
        <w:rPr>
          <w:rFonts w:hint="eastAsia"/>
          <w:u w:val="single"/>
        </w:rPr>
        <w:t xml:space="preserve">団体名　　　　　　　　　　　　　　　　　　　　</w:t>
      </w:r>
    </w:p>
    <w:p w:rsidR="00E95A4D" w:rsidRDefault="00E95A4D">
      <w:pPr>
        <w:wordWrap w:val="0"/>
        <w:overflowPunct w:val="0"/>
        <w:autoSpaceDE w:val="0"/>
        <w:autoSpaceDN w:val="0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338"/>
        <w:gridCol w:w="686"/>
        <w:gridCol w:w="686"/>
        <w:gridCol w:w="686"/>
        <w:gridCol w:w="2057"/>
        <w:gridCol w:w="685"/>
        <w:gridCol w:w="6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686" w:type="dxa"/>
            <w:vAlign w:val="center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338" w:type="dxa"/>
            <w:vAlign w:val="center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86" w:type="dxa"/>
            <w:vAlign w:val="center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性別</w:t>
            </w:r>
          </w:p>
        </w:tc>
        <w:tc>
          <w:tcPr>
            <w:tcW w:w="686" w:type="dxa"/>
            <w:tcBorders>
              <w:right w:val="double" w:sz="4" w:space="0" w:color="auto"/>
            </w:tcBorders>
            <w:vAlign w:val="center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年齢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057" w:type="dxa"/>
            <w:vAlign w:val="center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85" w:type="dxa"/>
            <w:vAlign w:val="center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86" w:type="dxa"/>
            <w:vAlign w:val="center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right w:val="double" w:sz="4" w:space="0" w:color="auto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right w:val="double" w:sz="4" w:space="0" w:color="auto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right w:val="double" w:sz="4" w:space="0" w:color="auto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right w:val="double" w:sz="4" w:space="0" w:color="auto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right w:val="double" w:sz="4" w:space="0" w:color="auto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right w:val="double" w:sz="4" w:space="0" w:color="auto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right w:val="double" w:sz="4" w:space="0" w:color="auto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right w:val="double" w:sz="4" w:space="0" w:color="auto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right w:val="double" w:sz="4" w:space="0" w:color="auto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right w:val="double" w:sz="4" w:space="0" w:color="auto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right w:val="double" w:sz="4" w:space="0" w:color="auto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right w:val="double" w:sz="4" w:space="0" w:color="auto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right w:val="double" w:sz="4" w:space="0" w:color="auto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right w:val="double" w:sz="4" w:space="0" w:color="auto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right w:val="double" w:sz="4" w:space="0" w:color="auto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right w:val="double" w:sz="4" w:space="0" w:color="auto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right w:val="double" w:sz="4" w:space="0" w:color="auto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left w:val="nil"/>
            </w:tcBorders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E95A4D" w:rsidRDefault="00E95A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5A4D" w:rsidRDefault="00E95A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＊当該名簿により、傷害保険に加入します。</w:t>
      </w: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5A4D" w:rsidRDefault="00E95A4D">
      <w:r>
        <w:separator/>
      </w:r>
    </w:p>
  </w:endnote>
  <w:endnote w:type="continuationSeparator" w:id="0">
    <w:p w:rsidR="00E95A4D" w:rsidRDefault="00E9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5A4D" w:rsidRDefault="00E95A4D">
      <w:r>
        <w:separator/>
      </w:r>
    </w:p>
  </w:footnote>
  <w:footnote w:type="continuationSeparator" w:id="0">
    <w:p w:rsidR="00E95A4D" w:rsidRDefault="00E95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8D3"/>
    <w:rsid w:val="009958D3"/>
    <w:rsid w:val="00E9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E939F-478F-4F4E-B282-394A3BBC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2025-09-14T02:13:00Z</dcterms:created>
  <dcterms:modified xsi:type="dcterms:W3CDTF">2025-09-14T02:13:00Z</dcterms:modified>
  <cp:category/>
</cp:coreProperties>
</file>