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1603" w:rsidRDefault="00CF160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9"/>
        </w:trPr>
        <w:tc>
          <w:tcPr>
            <w:tcW w:w="85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出雲市美化サポートクラブ認定書</w:t>
            </w: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認定番号　　第　　　　号</w:t>
            </w: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認定団体名　　　　　　　</w:t>
            </w: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　　　　　　</w:t>
            </w: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貴団体を出雲市美化サポートクラブに認定します。</w:t>
            </w: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F1603" w:rsidRDefault="00CF16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出雲市長</w:t>
            </w:r>
          </w:p>
        </w:tc>
      </w:tr>
    </w:tbl>
    <w:p w:rsidR="00CF1603" w:rsidRDefault="00CF1603">
      <w:pPr>
        <w:wordWrap w:val="0"/>
        <w:overflowPunct w:val="0"/>
        <w:autoSpaceDE w:val="0"/>
        <w:autoSpaceDN w:val="0"/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603" w:rsidRDefault="00CF1603">
      <w:r>
        <w:separator/>
      </w:r>
    </w:p>
  </w:endnote>
  <w:endnote w:type="continuationSeparator" w:id="0">
    <w:p w:rsidR="00CF1603" w:rsidRDefault="00CF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603" w:rsidRDefault="00CF1603">
      <w:r>
        <w:separator/>
      </w:r>
    </w:p>
  </w:footnote>
  <w:footnote w:type="continuationSeparator" w:id="0">
    <w:p w:rsidR="00CF1603" w:rsidRDefault="00CF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E72"/>
    <w:rsid w:val="00CF1603"/>
    <w:rsid w:val="00DD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8E99D-C887-49AA-9A5E-46E9C994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2025-09-14T02:13:00Z</dcterms:created>
  <dcterms:modified xsi:type="dcterms:W3CDTF">2025-09-14T02:13:00Z</dcterms:modified>
  <cp:category/>
</cp:coreProperties>
</file>