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127" w:rsidRDefault="00D5712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出雲市美化サポートクラブ認定取消届出書</w:t>
      </w: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出雲市</w:t>
      </w:r>
      <w:r>
        <w:rPr>
          <w:rFonts w:hint="eastAsia"/>
        </w:rPr>
        <w:t>長　様</w:t>
      </w: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</w:pPr>
    </w:p>
    <w:p w:rsidR="00D57127" w:rsidRDefault="00D571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出雲市美化サポートクラブの認定を取り消したいので届出します。</w:t>
      </w: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年　　月　　日</w:t>
      </w: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  <w:rPr>
          <w:rFonts w:hint="eastAsia"/>
        </w:rPr>
      </w:pPr>
    </w:p>
    <w:p w:rsidR="00D57127" w:rsidRDefault="00D5712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認定団体名　　　　　　　　　　　　　　　</w:t>
      </w:r>
    </w:p>
    <w:p w:rsidR="00D57127" w:rsidRDefault="00D5712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u w:val="single"/>
        </w:rPr>
      </w:pPr>
      <w:r>
        <w:rPr>
          <w:rFonts w:hint="eastAsia"/>
          <w:spacing w:val="36"/>
          <w:u w:val="single"/>
        </w:rPr>
        <w:t>認定番</w:t>
      </w:r>
      <w:r>
        <w:rPr>
          <w:rFonts w:hint="eastAsia"/>
          <w:u w:val="single"/>
        </w:rPr>
        <w:t xml:space="preserve">号　第　　　　　　　　号　　　　</w:t>
      </w:r>
    </w:p>
    <w:p w:rsidR="00D57127" w:rsidRDefault="00D5712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認定年月日　　　　　　　年　　月　　日　</w:t>
      </w:r>
    </w:p>
    <w:p w:rsidR="00D57127" w:rsidRDefault="00D5712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u w:val="single"/>
        </w:rPr>
      </w:pPr>
      <w:r>
        <w:rPr>
          <w:rFonts w:hint="eastAsia"/>
          <w:spacing w:val="36"/>
          <w:u w:val="single"/>
        </w:rPr>
        <w:t>代表者</w:t>
      </w:r>
      <w:r>
        <w:rPr>
          <w:rFonts w:hint="eastAsia"/>
          <w:u w:val="single"/>
        </w:rPr>
        <w:t xml:space="preserve">名　　　　　　　　　　　　　　　</w:t>
      </w:r>
    </w:p>
    <w:p w:rsidR="00D57127" w:rsidRDefault="00D571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連絡</w:t>
      </w:r>
      <w:r>
        <w:rPr>
          <w:rFonts w:hint="eastAsia"/>
          <w:u w:val="single"/>
        </w:rPr>
        <w:t xml:space="preserve">先　　　　　　　　　　　　　　　</w:t>
      </w: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127" w:rsidRDefault="00D57127">
      <w:r>
        <w:separator/>
      </w:r>
    </w:p>
  </w:endnote>
  <w:endnote w:type="continuationSeparator" w:id="0">
    <w:p w:rsidR="00D57127" w:rsidRDefault="00D5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127" w:rsidRDefault="00D57127">
      <w:r>
        <w:separator/>
      </w:r>
    </w:p>
  </w:footnote>
  <w:footnote w:type="continuationSeparator" w:id="0">
    <w:p w:rsidR="00D57127" w:rsidRDefault="00D5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C8E"/>
    <w:rsid w:val="009F4C8E"/>
    <w:rsid w:val="00D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D99CE-1B1F-4176-AE62-1B4460ED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2025-09-14T02:13:00Z</dcterms:created>
  <dcterms:modified xsi:type="dcterms:W3CDTF">2025-09-14T02:13:00Z</dcterms:modified>
  <cp:category/>
</cp:coreProperties>
</file>