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1434" w:rsidRDefault="002E143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</w:t>
      </w:r>
      <w:r w:rsidR="00FA0AD8">
        <w:rPr>
          <w:rFonts w:hint="eastAsia"/>
        </w:rPr>
        <w:t>8</w:t>
      </w:r>
      <w:r>
        <w:rPr>
          <w:rFonts w:hint="eastAsia"/>
        </w:rPr>
        <w:t>条関係)</w:t>
      </w:r>
    </w:p>
    <w:p w:rsidR="002E1434" w:rsidRDefault="002E1434">
      <w:pPr>
        <w:wordWrap w:val="0"/>
        <w:overflowPunct w:val="0"/>
        <w:autoSpaceDE w:val="0"/>
        <w:autoSpaceDN w:val="0"/>
        <w:rPr>
          <w:rFonts w:hint="eastAsia"/>
        </w:rPr>
      </w:pPr>
    </w:p>
    <w:p w:rsidR="002E1434" w:rsidRDefault="002E143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公開空地占用許可書</w:t>
      </w:r>
    </w:p>
    <w:p w:rsidR="002E1434" w:rsidRDefault="002E143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E1434" w:rsidRDefault="002E143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E1434" w:rsidRDefault="002E143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>地</w:t>
      </w:r>
    </w:p>
    <w:p w:rsidR="002E1434" w:rsidRDefault="002E143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氏名又は団体名及び代表者氏名</w:t>
      </w:r>
    </w:p>
    <w:p w:rsidR="002E1434" w:rsidRDefault="002E143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</w:p>
    <w:p w:rsidR="002E1434" w:rsidRDefault="002E143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日申請のありました占用をすることについては、下記のとおり許可します。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29"/>
      </w:tblGrid>
      <w:tr w:rsidR="002E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95" w:type="dxa"/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29" w:type="dxa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1995" w:type="dxa"/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529" w:type="dxa"/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から</w:t>
            </w:r>
          </w:p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　　</w:t>
            </w:r>
          </w:p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まで</w:t>
            </w:r>
          </w:p>
        </w:tc>
      </w:tr>
      <w:tr w:rsidR="002E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95" w:type="dxa"/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占用を行う場所</w:t>
            </w:r>
          </w:p>
        </w:tc>
        <w:tc>
          <w:tcPr>
            <w:tcW w:w="6529" w:type="dxa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95" w:type="dxa"/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6529" w:type="dxa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:rsidR="002E1434" w:rsidRDefault="002E143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1434" w:rsidRDefault="002E1434">
      <w:pPr>
        <w:wordWrap w:val="0"/>
        <w:overflowPunct w:val="0"/>
        <w:autoSpaceDE w:val="0"/>
        <w:autoSpaceDN w:val="0"/>
      </w:pPr>
    </w:p>
    <w:sectPr w:rsidR="002E143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6A5" w:rsidRDefault="00C846A5">
      <w:r>
        <w:separator/>
      </w:r>
    </w:p>
  </w:endnote>
  <w:endnote w:type="continuationSeparator" w:id="0">
    <w:p w:rsidR="00C846A5" w:rsidRDefault="00C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6A5" w:rsidRDefault="00C846A5">
      <w:r>
        <w:separator/>
      </w:r>
    </w:p>
  </w:footnote>
  <w:footnote w:type="continuationSeparator" w:id="0">
    <w:p w:rsidR="00C846A5" w:rsidRDefault="00C8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7CC"/>
    <w:rsid w:val="002E1434"/>
    <w:rsid w:val="005417CC"/>
    <w:rsid w:val="00C846A5"/>
    <w:rsid w:val="00F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F82C8-48EE-49D9-9A13-DE4A8CA0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>FM-USER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