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2CBB" w:rsidRDefault="00332C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503495">
        <w:rPr>
          <w:rFonts w:hint="eastAsia"/>
        </w:rPr>
        <w:t>2</w:t>
      </w:r>
      <w:r>
        <w:rPr>
          <w:rFonts w:hint="eastAsia"/>
        </w:rPr>
        <w:t>条関係)</w:t>
      </w:r>
    </w:p>
    <w:p w:rsidR="00332CBB" w:rsidRDefault="00332CB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パルメイト出雲多目的室及び和室利用承認申請書</w:t>
      </w:r>
    </w:p>
    <w:p w:rsidR="00332CBB" w:rsidRDefault="00332CB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32CBB" w:rsidRDefault="00332CB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332CBB" w:rsidRDefault="00332C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332CBB" w:rsidRDefault="00332CBB">
      <w:pPr>
        <w:wordWrap w:val="0"/>
        <w:overflowPunct w:val="0"/>
        <w:autoSpaceDE w:val="0"/>
        <w:autoSpaceDN w:val="0"/>
        <w:rPr>
          <w:rFonts w:hint="eastAsia"/>
        </w:rPr>
      </w:pPr>
    </w:p>
    <w:p w:rsidR="00332CBB" w:rsidRDefault="00332CB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2"/>
        </w:rPr>
        <w:t>申請</w:t>
      </w:r>
      <w:r>
        <w:rPr>
          <w:rFonts w:hint="eastAsia"/>
        </w:rPr>
        <w:t>者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34"/>
        </w:rPr>
        <w:t>住所又は所在</w:t>
      </w:r>
      <w:r>
        <w:rPr>
          <w:rFonts w:hint="eastAsia"/>
        </w:rPr>
        <w:t xml:space="preserve">地　　　　　　　　</w:t>
      </w:r>
    </w:p>
    <w:p w:rsidR="00332CBB" w:rsidRDefault="00332CB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氏名又は団体名及び代表者氏名　　　　　　　　</w:t>
      </w:r>
    </w:p>
    <w:p w:rsidR="00332CBB" w:rsidRDefault="00332CB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下記のとおり利用したいので申請します。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36"/>
        <w:gridCol w:w="462"/>
        <w:gridCol w:w="1256"/>
        <w:gridCol w:w="1719"/>
        <w:gridCol w:w="105"/>
        <w:gridCol w:w="1470"/>
        <w:gridCol w:w="272"/>
        <w:gridCol w:w="1742"/>
      </w:tblGrid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利用する施設名</w:t>
            </w:r>
          </w:p>
        </w:tc>
        <w:tc>
          <w:tcPr>
            <w:tcW w:w="6564" w:type="dxa"/>
            <w:gridSpan w:val="6"/>
            <w:tcBorders>
              <w:bottom w:val="single" w:sz="4" w:space="0" w:color="auto"/>
            </w:tcBorders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564" w:type="dxa"/>
            <w:gridSpan w:val="6"/>
            <w:tcBorders>
              <w:bottom w:val="single" w:sz="4" w:space="0" w:color="auto"/>
            </w:tcBorders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利用目的及び内容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延　　　人</w:t>
            </w:r>
          </w:p>
        </w:tc>
      </w:tr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062" w:type="dxa"/>
            <w:gridSpan w:val="8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曜日)　　時　　分から</w:t>
            </w: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曜日)　　時　　分まで　　　　　　　　　日間</w:t>
            </w:r>
          </w:p>
        </w:tc>
      </w:tr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</w:trPr>
        <w:tc>
          <w:tcPr>
            <w:tcW w:w="46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62" w:type="dxa"/>
            <w:gridSpan w:val="8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上記のうち準備利用</w:t>
            </w: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曜日)　　時　　分から</w:t>
            </w: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日(　　曜日)　　時　　分まで　　　　　　　　　日間</w:t>
            </w:r>
          </w:p>
        </w:tc>
      </w:tr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4"/>
        </w:trPr>
        <w:tc>
          <w:tcPr>
            <w:tcW w:w="462" w:type="dxa"/>
            <w:tcBorders>
              <w:bottom w:val="single" w:sz="4" w:space="0" w:color="auto"/>
            </w:tcBorders>
            <w:textDirection w:val="tbRlV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8062" w:type="dxa"/>
            <w:gridSpan w:val="8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住所</w:t>
            </w: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氏名</w:t>
            </w: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―　　　　―　　　　　　　　　　</w:t>
            </w:r>
          </w:p>
        </w:tc>
      </w:tr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</w:trPr>
        <w:tc>
          <w:tcPr>
            <w:tcW w:w="8524" w:type="dxa"/>
            <w:gridSpan w:val="9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</w:t>
            </w:r>
          </w:p>
        </w:tc>
      </w:tr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498" w:type="dxa"/>
            <w:gridSpan w:val="2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施設利用料</w:t>
            </w:r>
          </w:p>
        </w:tc>
        <w:tc>
          <w:tcPr>
            <w:tcW w:w="1718" w:type="dxa"/>
            <w:gridSpan w:val="2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spacing w:before="60"/>
              <w:ind w:left="113" w:right="457"/>
              <w:rPr>
                <w:rFonts w:hint="eastAsia"/>
              </w:rPr>
            </w:pPr>
            <w:r>
              <w:rPr>
                <w:rFonts w:hint="eastAsia"/>
              </w:rPr>
              <w:t>営利利用等加算料</w:t>
            </w:r>
          </w:p>
        </w:tc>
        <w:tc>
          <w:tcPr>
            <w:tcW w:w="1719" w:type="dxa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spacing w:before="60"/>
              <w:ind w:left="113" w:right="678"/>
              <w:rPr>
                <w:rFonts w:hint="eastAsia"/>
              </w:rPr>
            </w:pPr>
            <w:r>
              <w:rPr>
                <w:rFonts w:hint="eastAsia"/>
              </w:rPr>
              <w:t>超過時間加算料</w:t>
            </w:r>
          </w:p>
        </w:tc>
        <w:tc>
          <w:tcPr>
            <w:tcW w:w="1575" w:type="dxa"/>
            <w:gridSpan w:val="2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冷暖房加算料</w:t>
            </w:r>
          </w:p>
        </w:tc>
        <w:tc>
          <w:tcPr>
            <w:tcW w:w="2014" w:type="dxa"/>
            <w:gridSpan w:val="2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1498" w:type="dxa"/>
            <w:gridSpan w:val="2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18" w:type="dxa"/>
            <w:gridSpan w:val="2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19" w:type="dxa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14" w:type="dxa"/>
            <w:gridSpan w:val="2"/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3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/>
        </w:trPr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5012" w:type="dxa"/>
            <w:gridSpan w:val="5"/>
            <w:tcBorders>
              <w:bottom w:val="single" w:sz="4" w:space="0" w:color="auto"/>
            </w:tcBorders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基本利用</w:t>
            </w: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入場料徴収</w:t>
            </w:r>
          </w:p>
          <w:p w:rsidR="00332CBB" w:rsidRDefault="00332C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営利</w:t>
            </w:r>
          </w:p>
        </w:tc>
      </w:tr>
    </w:tbl>
    <w:p w:rsidR="00332CBB" w:rsidRDefault="00332CBB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</w:t>
      </w:r>
    </w:p>
    <w:p w:rsidR="00332CBB" w:rsidRDefault="00332C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1　※印欄は記入しないでください。</w:t>
      </w:r>
    </w:p>
    <w:p w:rsidR="00332CBB" w:rsidRDefault="00332C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2　設備・器具利用料は、当日精算とさせていただきます。</w:t>
      </w:r>
    </w:p>
    <w:sectPr w:rsidR="00332CB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59EA" w:rsidRDefault="009D59EA">
      <w:r>
        <w:separator/>
      </w:r>
    </w:p>
  </w:endnote>
  <w:endnote w:type="continuationSeparator" w:id="0">
    <w:p w:rsidR="009D59EA" w:rsidRDefault="009D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59EA" w:rsidRDefault="009D59EA">
      <w:r>
        <w:separator/>
      </w:r>
    </w:p>
  </w:footnote>
  <w:footnote w:type="continuationSeparator" w:id="0">
    <w:p w:rsidR="009D59EA" w:rsidRDefault="009D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AB8"/>
    <w:rsid w:val="00005AB8"/>
    <w:rsid w:val="00332CBB"/>
    <w:rsid w:val="00503495"/>
    <w:rsid w:val="009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B9A8F-3B4B-40F1-B7F6-8B9F3BD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FM-USER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2025-09-14T02:14:00Z</dcterms:created>
  <dcterms:modified xsi:type="dcterms:W3CDTF">2025-09-14T02:14:00Z</dcterms:modified>
  <cp:category/>
</cp:coreProperties>
</file>