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5AEC" w:rsidRDefault="00D35A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</w:t>
      </w:r>
      <w:r w:rsidR="007C38F9">
        <w:rPr>
          <w:rFonts w:hint="eastAsia"/>
        </w:rPr>
        <w:t>2</w:t>
      </w:r>
      <w:r>
        <w:rPr>
          <w:rFonts w:hint="eastAsia"/>
        </w:rPr>
        <w:t>条関係)</w:t>
      </w:r>
    </w:p>
    <w:p w:rsidR="00D35AEC" w:rsidRDefault="00D35AE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パルメイト出雲店舗等利用承認申請書</w:t>
      </w:r>
    </w:p>
    <w:p w:rsidR="00D35AEC" w:rsidRDefault="00D35AE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35AEC" w:rsidRDefault="00D35AE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35AEC" w:rsidRDefault="00D35A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D35AEC" w:rsidRDefault="00D35AEC">
      <w:pPr>
        <w:wordWrap w:val="0"/>
        <w:overflowPunct w:val="0"/>
        <w:autoSpaceDE w:val="0"/>
        <w:autoSpaceDN w:val="0"/>
        <w:rPr>
          <w:rFonts w:hint="eastAsia"/>
        </w:rPr>
      </w:pPr>
    </w:p>
    <w:p w:rsidR="00D35AEC" w:rsidRDefault="00D35AE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32"/>
        </w:rPr>
        <w:t>申請</w:t>
      </w:r>
      <w:r>
        <w:rPr>
          <w:rFonts w:hint="eastAsia"/>
        </w:rPr>
        <w:t>者</w:t>
      </w:r>
      <w:r>
        <w:rPr>
          <w:rFonts w:hint="eastAsia"/>
          <w:spacing w:val="52"/>
        </w:rPr>
        <w:t xml:space="preserve">　</w:t>
      </w:r>
      <w:r>
        <w:rPr>
          <w:rFonts w:hint="eastAsia"/>
          <w:spacing w:val="34"/>
        </w:rPr>
        <w:t>住所又は所在</w:t>
      </w:r>
      <w:r>
        <w:rPr>
          <w:rFonts w:hint="eastAsia"/>
        </w:rPr>
        <w:t xml:space="preserve">地　　　　　　　　</w:t>
      </w:r>
    </w:p>
    <w:p w:rsidR="00D35AEC" w:rsidRDefault="00D35AE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氏名又は法人名及び代表者氏名　　　　　　　　</w:t>
      </w:r>
    </w:p>
    <w:p w:rsidR="00D35AEC" w:rsidRDefault="00D35AEC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下記のとおり利用したいので申請します。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95"/>
        <w:gridCol w:w="315"/>
        <w:gridCol w:w="1050"/>
        <w:gridCol w:w="986"/>
        <w:gridCol w:w="986"/>
        <w:gridCol w:w="987"/>
      </w:tblGrid>
      <w:tr w:rsidR="00D35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205" w:type="dxa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店舗名</w:t>
            </w:r>
          </w:p>
        </w:tc>
        <w:tc>
          <w:tcPr>
            <w:tcW w:w="3360" w:type="dxa"/>
            <w:gridSpan w:val="3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986" w:type="dxa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5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2205" w:type="dxa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利用面積</w:t>
            </w:r>
          </w:p>
        </w:tc>
        <w:tc>
          <w:tcPr>
            <w:tcW w:w="1995" w:type="dxa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利用階</w:t>
            </w:r>
          </w:p>
        </w:tc>
        <w:tc>
          <w:tcPr>
            <w:tcW w:w="986" w:type="dxa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987" w:type="dxa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5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205" w:type="dxa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利用開始日</w:t>
            </w:r>
          </w:p>
        </w:tc>
        <w:tc>
          <w:tcPr>
            <w:tcW w:w="1995" w:type="dxa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2959" w:type="dxa"/>
            <w:gridSpan w:val="3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5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2205" w:type="dxa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19" w:type="dxa"/>
            <w:gridSpan w:val="6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5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8524" w:type="dxa"/>
            <w:gridSpan w:val="7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※利用料(月額)</w:t>
            </w:r>
          </w:p>
        </w:tc>
      </w:tr>
      <w:tr w:rsidR="00D35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205" w:type="dxa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施設利用料</w:t>
            </w:r>
          </w:p>
        </w:tc>
        <w:tc>
          <w:tcPr>
            <w:tcW w:w="2310" w:type="dxa"/>
            <w:gridSpan w:val="2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共益費相当分利用料</w:t>
            </w:r>
          </w:p>
        </w:tc>
        <w:tc>
          <w:tcPr>
            <w:tcW w:w="4009" w:type="dxa"/>
            <w:gridSpan w:val="4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D35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2205" w:type="dxa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009" w:type="dxa"/>
            <w:gridSpan w:val="4"/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D35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6319" w:type="dxa"/>
            <w:gridSpan w:val="6"/>
            <w:tcBorders>
              <w:bottom w:val="single" w:sz="4" w:space="0" w:color="auto"/>
            </w:tcBorders>
          </w:tcPr>
          <w:p w:rsidR="00D35AEC" w:rsidRDefault="00D35A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5AEC" w:rsidRDefault="00D35AEC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※印欄は、記入しないでください。</w:t>
      </w:r>
    </w:p>
    <w:sectPr w:rsidR="00D35AE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560A" w:rsidRDefault="0042560A">
      <w:r>
        <w:separator/>
      </w:r>
    </w:p>
  </w:endnote>
  <w:endnote w:type="continuationSeparator" w:id="0">
    <w:p w:rsidR="0042560A" w:rsidRDefault="0042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560A" w:rsidRDefault="0042560A">
      <w:r>
        <w:separator/>
      </w:r>
    </w:p>
  </w:footnote>
  <w:footnote w:type="continuationSeparator" w:id="0">
    <w:p w:rsidR="0042560A" w:rsidRDefault="0042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742"/>
    <w:rsid w:val="0042560A"/>
    <w:rsid w:val="00725742"/>
    <w:rsid w:val="007C38F9"/>
    <w:rsid w:val="00D3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0DBE6-3BB3-47D8-9A37-2E4CB85F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>FM-USER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IZ206</dc:creator>
  <cp:keywords/>
  <dc:description/>
  <cp:lastModifiedBy>Hidenori Suzuki</cp:lastModifiedBy>
  <cp:revision>2</cp:revision>
  <cp:lastPrinted>1601-01-01T00:00:00Z</cp:lastPrinted>
  <dcterms:created xsi:type="dcterms:W3CDTF">2025-09-14T02:14:00Z</dcterms:created>
  <dcterms:modified xsi:type="dcterms:W3CDTF">2025-09-14T02:14:00Z</dcterms:modified>
  <cp:category/>
</cp:coreProperties>
</file>