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0D9" w:rsidRDefault="000E40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</w:t>
      </w:r>
      <w:r w:rsidR="0014659A">
        <w:rPr>
          <w:rFonts w:hint="eastAsia"/>
        </w:rPr>
        <w:t>2</w:t>
      </w:r>
      <w:r>
        <w:rPr>
          <w:rFonts w:hint="eastAsia"/>
        </w:rPr>
        <w:t>条関係)</w:t>
      </w:r>
    </w:p>
    <w:p w:rsidR="000E40D9" w:rsidRDefault="000E40D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パルメイト出雲利用変更(取消)承認申請書</w:t>
      </w:r>
    </w:p>
    <w:p w:rsidR="000E40D9" w:rsidRDefault="000E40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E40D9" w:rsidRDefault="000E40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E40D9" w:rsidRDefault="000E40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0E40D9" w:rsidRDefault="000E40D9">
      <w:pPr>
        <w:wordWrap w:val="0"/>
        <w:overflowPunct w:val="0"/>
        <w:autoSpaceDE w:val="0"/>
        <w:autoSpaceDN w:val="0"/>
        <w:rPr>
          <w:rFonts w:hint="eastAsia"/>
        </w:rPr>
      </w:pPr>
    </w:p>
    <w:p w:rsidR="000E40D9" w:rsidRDefault="000E40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0E40D9" w:rsidRDefault="000E40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0E40D9" w:rsidRDefault="000E40D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942"/>
        <w:gridCol w:w="1943"/>
        <w:gridCol w:w="2329"/>
      </w:tblGrid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214" w:type="dxa"/>
            <w:gridSpan w:val="3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第　　　　　　　号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2310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6214" w:type="dxa"/>
            <w:gridSpan w:val="3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14" w:type="dxa"/>
            <w:gridSpan w:val="3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14" w:type="dxa"/>
            <w:gridSpan w:val="3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14" w:type="dxa"/>
            <w:gridSpan w:val="3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Merge w:val="restart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942" w:type="dxa"/>
            <w:vAlign w:val="center"/>
          </w:tcPr>
          <w:p w:rsidR="000E40D9" w:rsidRDefault="000E40D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納付済額</w:t>
            </w:r>
          </w:p>
        </w:tc>
        <w:tc>
          <w:tcPr>
            <w:tcW w:w="1943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変更額</w:t>
            </w:r>
          </w:p>
        </w:tc>
        <w:tc>
          <w:tcPr>
            <w:tcW w:w="2329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過不足額</w:t>
            </w:r>
          </w:p>
        </w:tc>
      </w:tr>
      <w:tr w:rsidR="000E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310" w:type="dxa"/>
            <w:vMerge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43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vAlign w:val="center"/>
          </w:tcPr>
          <w:p w:rsidR="000E40D9" w:rsidRDefault="000E40D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E40D9" w:rsidRDefault="000E40D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利用承認書を添付してください。</w:t>
      </w:r>
    </w:p>
    <w:p w:rsidR="000E40D9" w:rsidRDefault="000E40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過不足が生じ、還付があるときは、還付請求書を提出してください。</w:t>
      </w:r>
    </w:p>
    <w:sectPr w:rsidR="000E40D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253" w:rsidRDefault="00842253">
      <w:r>
        <w:separator/>
      </w:r>
    </w:p>
  </w:endnote>
  <w:endnote w:type="continuationSeparator" w:id="0">
    <w:p w:rsidR="00842253" w:rsidRDefault="0084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253" w:rsidRDefault="00842253">
      <w:r>
        <w:separator/>
      </w:r>
    </w:p>
  </w:footnote>
  <w:footnote w:type="continuationSeparator" w:id="0">
    <w:p w:rsidR="00842253" w:rsidRDefault="0084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447"/>
    <w:rsid w:val="000E40D9"/>
    <w:rsid w:val="0014659A"/>
    <w:rsid w:val="00717447"/>
    <w:rsid w:val="008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A7D89-0B5E-4D82-BC02-8C17CB2E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>FM-USER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