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300" w:rsidRDefault="007B33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</w:t>
      </w:r>
      <w:r w:rsidR="009D0613">
        <w:rPr>
          <w:rFonts w:hint="eastAsia"/>
        </w:rPr>
        <w:t>5</w:t>
      </w:r>
      <w:r>
        <w:rPr>
          <w:rFonts w:hint="eastAsia"/>
        </w:rPr>
        <w:t>条関係)</w:t>
      </w:r>
    </w:p>
    <w:p w:rsidR="007B3300" w:rsidRDefault="007B3300">
      <w:pPr>
        <w:wordWrap w:val="0"/>
        <w:overflowPunct w:val="0"/>
        <w:autoSpaceDE w:val="0"/>
        <w:autoSpaceDN w:val="0"/>
        <w:rPr>
          <w:rFonts w:hint="eastAsia"/>
        </w:rPr>
      </w:pPr>
    </w:p>
    <w:p w:rsidR="007B3300" w:rsidRDefault="007B330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パルメイト出雲利用料還付請求書</w:t>
      </w:r>
    </w:p>
    <w:p w:rsidR="007B3300" w:rsidRDefault="007B330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3300" w:rsidRDefault="007B330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B3300" w:rsidRDefault="007B33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7B3300" w:rsidRDefault="007B330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7B3300" w:rsidRDefault="007B330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7B3300" w:rsidRDefault="007B330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下記のとおり利用料の還付を請求します。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526"/>
        <w:gridCol w:w="1526"/>
        <w:gridCol w:w="1528"/>
        <w:gridCol w:w="1526"/>
      </w:tblGrid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420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106" w:type="dxa"/>
            <w:gridSpan w:val="4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　第　　　　　号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420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106" w:type="dxa"/>
            <w:gridSpan w:val="4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2420" w:type="dxa"/>
            <w:vMerge w:val="restart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利用料の種別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既納の利用料</w:t>
            </w:r>
          </w:p>
        </w:tc>
        <w:tc>
          <w:tcPr>
            <w:tcW w:w="1528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2420" w:type="dxa"/>
            <w:vMerge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8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2420" w:type="dxa"/>
            <w:vMerge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8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420" w:type="dxa"/>
            <w:vMerge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設備利用料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8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26" w:type="dxa"/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B3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80" w:type="dxa"/>
            <w:gridSpan w:val="3"/>
            <w:tcBorders>
              <w:bottom w:val="single" w:sz="4" w:space="0" w:color="auto"/>
            </w:tcBorders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B3300" w:rsidRDefault="007B33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B3300" w:rsidRDefault="007B330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利用承認書を添付してください。</w:t>
      </w:r>
    </w:p>
    <w:p w:rsidR="007B3300" w:rsidRDefault="007B33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※欄は、記入しないでください。</w:t>
      </w:r>
    </w:p>
    <w:sectPr w:rsidR="007B33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630" w:rsidRDefault="000A7630">
      <w:r>
        <w:separator/>
      </w:r>
    </w:p>
  </w:endnote>
  <w:endnote w:type="continuationSeparator" w:id="0">
    <w:p w:rsidR="000A7630" w:rsidRDefault="000A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630" w:rsidRDefault="000A7630">
      <w:r>
        <w:separator/>
      </w:r>
    </w:p>
  </w:footnote>
  <w:footnote w:type="continuationSeparator" w:id="0">
    <w:p w:rsidR="000A7630" w:rsidRDefault="000A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713"/>
    <w:rsid w:val="00092713"/>
    <w:rsid w:val="000A7630"/>
    <w:rsid w:val="007B3300"/>
    <w:rsid w:val="009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C52EE-E30A-417F-9710-C5D9531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様式第9号(第5条関係)</vt:lpstr>
    </vt:vector>
  </TitlesOfParts>
  <Company>FM-USER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