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558A" w:rsidRDefault="00C0558A">
      <w:pPr>
        <w:wordWrap w:val="0"/>
        <w:overflowPunct w:val="0"/>
        <w:autoSpaceDE w:val="0"/>
        <w:autoSpaceDN w:val="0"/>
        <w:adjustRightInd w:val="0"/>
        <w:rPr>
          <w:sz w:val="20"/>
        </w:rPr>
      </w:pPr>
      <w:r>
        <w:rPr>
          <w:rFonts w:hint="eastAsia"/>
        </w:rPr>
        <w:t>様式第6号(第6条関係)</w:t>
      </w:r>
    </w:p>
    <w:p w:rsidR="00C0558A" w:rsidRDefault="00C0558A">
      <w:pPr>
        <w:wordWrap w:val="0"/>
        <w:overflowPunct w:val="0"/>
        <w:autoSpaceDE w:val="0"/>
        <w:autoSpaceDN w:val="0"/>
        <w:adjustRightInd w:val="0"/>
        <w:ind w:left="200" w:hanging="200"/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2032"/>
        <w:gridCol w:w="2032"/>
        <w:gridCol w:w="2032"/>
      </w:tblGrid>
      <w:tr w:rsidR="00C0558A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木綿街道交流館交流棟使用料減免申請書</w:t>
            </w:r>
          </w:p>
        </w:tc>
      </w:tr>
      <w:tr w:rsidR="00C0558A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出雲市長　　　　　　様</w:t>
            </w:r>
          </w:p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　　</w:t>
            </w:r>
          </w:p>
          <w:p w:rsidR="00C0558A" w:rsidRDefault="0055682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代表者氏名　　　　　　　㊞</w:t>
            </w:r>
            <w:r w:rsidR="00C0558A">
              <w:rPr>
                <w:rFonts w:hint="eastAsia"/>
              </w:rPr>
              <w:t xml:space="preserve">　　　　　</w:t>
            </w:r>
          </w:p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木綿街道交流館交流棟の使用料について、次のとおり使用料の減額(免除)を受けたいので申請します。</w:t>
            </w:r>
          </w:p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C0558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558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入館予定日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年　　　月　　　日　　　時　　　分から</w:t>
            </w:r>
          </w:p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年　　　月　　　日　　　時　　　分まで</w:t>
            </w:r>
          </w:p>
        </w:tc>
      </w:tr>
      <w:tr w:rsidR="00C05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※　減免額の算定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算定内訳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金額</w:t>
            </w:r>
          </w:p>
        </w:tc>
      </w:tr>
      <w:tr w:rsidR="00C05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入館料の額　　</w:t>
            </w:r>
            <w:r>
              <w:t>(A)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5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  <w:ind w:firstLine="210"/>
            </w:pPr>
            <w:r>
              <w:rPr>
                <w:rFonts w:hint="eastAsia"/>
              </w:rPr>
              <w:t xml:space="preserve">減免の額　　</w:t>
            </w:r>
            <w:r>
              <w:t>(B)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55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減免後の使用料の額　　　</w:t>
            </w:r>
            <w:r>
              <w:rPr>
                <w:spacing w:val="12"/>
              </w:rPr>
              <w:t xml:space="preserve"> </w:t>
            </w: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558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※　受付年月日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※　決定年月日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8A" w:rsidRDefault="00C0558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C0558A" w:rsidRDefault="00C0558A">
      <w:pPr>
        <w:wordWrap w:val="0"/>
        <w:overflowPunct w:val="0"/>
        <w:autoSpaceDE w:val="0"/>
        <w:autoSpaceDN w:val="0"/>
      </w:pPr>
    </w:p>
    <w:p w:rsidR="00C0558A" w:rsidRDefault="00C0558A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※印の欄は、記入しないで下さい。</w:t>
      </w:r>
    </w:p>
    <w:sectPr w:rsidR="00C0558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6206" w:rsidRDefault="00156206">
      <w:r>
        <w:separator/>
      </w:r>
    </w:p>
  </w:endnote>
  <w:endnote w:type="continuationSeparator" w:id="0">
    <w:p w:rsidR="00156206" w:rsidRDefault="0015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6206" w:rsidRDefault="00156206">
      <w:r>
        <w:separator/>
      </w:r>
    </w:p>
  </w:footnote>
  <w:footnote w:type="continuationSeparator" w:id="0">
    <w:p w:rsidR="00156206" w:rsidRDefault="0015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6822"/>
    <w:rsid w:val="00156206"/>
    <w:rsid w:val="00556822"/>
    <w:rsid w:val="00C0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D3311-5F54-4FCA-9F9C-6195764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Manager/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2025-09-14T02:15:00Z</dcterms:created>
  <dcterms:modified xsi:type="dcterms:W3CDTF">2025-09-14T02:15:00Z</dcterms:modified>
  <cp:category/>
</cp:coreProperties>
</file>