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F1996">
        <w:rPr>
          <w:rFonts w:hint="eastAsia"/>
        </w:rPr>
        <w:t>2</w:t>
      </w:r>
      <w:r>
        <w:rPr>
          <w:rFonts w:hint="eastAsia"/>
        </w:rPr>
        <w:t>号(第</w:t>
      </w:r>
      <w:r w:rsidR="00DF1996">
        <w:rPr>
          <w:rFonts w:hint="eastAsia"/>
        </w:rPr>
        <w:t>3</w:t>
      </w:r>
      <w:r>
        <w:rPr>
          <w:rFonts w:hint="eastAsia"/>
        </w:rPr>
        <w:t>条関係)</w:t>
      </w: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DF199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立久恵峡わかあゆの里利用承認</w:t>
      </w:r>
      <w:r w:rsidR="00E80768">
        <w:rPr>
          <w:rFonts w:hint="eastAsia"/>
        </w:rPr>
        <w:t>書</w:t>
      </w: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E8076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DF199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</w:t>
      </w:r>
      <w:r w:rsidR="00E80768">
        <w:rPr>
          <w:rFonts w:hint="eastAsia"/>
        </w:rPr>
        <w:t xml:space="preserve">　　　　様</w:t>
      </w: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DF199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出雲市長</w:t>
      </w:r>
      <w:r w:rsidR="00E8076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E80768">
        <w:rPr>
          <w:rFonts w:hint="eastAsia"/>
        </w:rPr>
        <w:t xml:space="preserve">　　　　　　　　　　</w:t>
      </w: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E80768">
      <w:pPr>
        <w:wordWrap w:val="0"/>
        <w:overflowPunct w:val="0"/>
        <w:autoSpaceDE w:val="0"/>
        <w:autoSpaceDN w:val="0"/>
        <w:rPr>
          <w:rFonts w:hint="eastAsia"/>
        </w:rPr>
      </w:pPr>
    </w:p>
    <w:p w:rsidR="00E80768" w:rsidRDefault="00E80768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</w:t>
      </w:r>
      <w:r w:rsidR="00DF1996">
        <w:rPr>
          <w:rFonts w:hint="eastAsia"/>
        </w:rPr>
        <w:t xml:space="preserve">　　　年　　月　　日付けで申請のありました、</w:t>
      </w:r>
      <w:r w:rsidR="00E10756">
        <w:rPr>
          <w:rFonts w:hint="eastAsia"/>
        </w:rPr>
        <w:t>わかあゆの里の</w:t>
      </w:r>
      <w:r>
        <w:rPr>
          <w:rFonts w:hint="eastAsia"/>
        </w:rPr>
        <w:t>利用</w:t>
      </w:r>
      <w:r w:rsidR="00DF1996">
        <w:rPr>
          <w:rFonts w:hint="eastAsia"/>
        </w:rPr>
        <w:t>を下記のとおり承認します</w:t>
      </w:r>
      <w:r>
        <w:rPr>
          <w:rFonts w:hint="eastAsia"/>
        </w:rPr>
        <w:t>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227"/>
        <w:gridCol w:w="2598"/>
      </w:tblGrid>
      <w:tr w:rsidR="00E80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1680" w:type="dxa"/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25" w:type="dxa"/>
            <w:gridSpan w:val="2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0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/>
        </w:trPr>
        <w:tc>
          <w:tcPr>
            <w:tcW w:w="1680" w:type="dxa"/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4227" w:type="dxa"/>
            <w:tcBorders>
              <w:right w:val="nil"/>
            </w:tcBorders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  <w:tc>
          <w:tcPr>
            <w:tcW w:w="2598" w:type="dxa"/>
            <w:tcBorders>
              <w:left w:val="nil"/>
            </w:tcBorders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時間　　分</w:t>
            </w:r>
          </w:p>
        </w:tc>
      </w:tr>
      <w:tr w:rsidR="00E80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/>
        </w:trPr>
        <w:tc>
          <w:tcPr>
            <w:tcW w:w="1680" w:type="dxa"/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825" w:type="dxa"/>
            <w:gridSpan w:val="2"/>
            <w:vAlign w:val="center"/>
          </w:tcPr>
          <w:p w:rsidR="00F343F0" w:rsidRDefault="00A84FA8" w:rsidP="00A84FA8">
            <w:pPr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="005023DD" w:rsidRPr="00A84FA8">
              <w:rPr>
                <w:rFonts w:hint="eastAsia"/>
                <w:kern w:val="0"/>
              </w:rPr>
              <w:t>研</w:t>
            </w:r>
            <w:r>
              <w:rPr>
                <w:rFonts w:hint="eastAsia"/>
                <w:kern w:val="0"/>
              </w:rPr>
              <w:t>修室</w:t>
            </w:r>
            <w:r w:rsidR="00F343F0">
              <w:rPr>
                <w:rFonts w:hint="eastAsia"/>
                <w:kern w:val="0"/>
              </w:rPr>
              <w:t>（□冷暖房装置利用）</w:t>
            </w:r>
            <w:r>
              <w:rPr>
                <w:rFonts w:hint="eastAsia"/>
                <w:kern w:val="0"/>
              </w:rPr>
              <w:t xml:space="preserve">　□</w:t>
            </w:r>
            <w:r w:rsidR="005023DD" w:rsidRPr="00A84FA8">
              <w:rPr>
                <w:rFonts w:hint="eastAsia"/>
                <w:kern w:val="0"/>
              </w:rPr>
              <w:t>調理室</w:t>
            </w:r>
            <w:r w:rsidR="00F343F0">
              <w:rPr>
                <w:rFonts w:hint="eastAsia"/>
                <w:kern w:val="0"/>
              </w:rPr>
              <w:t>（□冷暖房施設利用）</w:t>
            </w:r>
          </w:p>
          <w:p w:rsidR="00A01DAF" w:rsidRPr="00A01DAF" w:rsidRDefault="00A84FA8" w:rsidP="00A84FA8">
            <w:pPr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="005023DD" w:rsidRPr="00A84FA8">
              <w:rPr>
                <w:rFonts w:hint="eastAsia"/>
                <w:kern w:val="0"/>
              </w:rPr>
              <w:t>製粉機</w:t>
            </w:r>
            <w:r w:rsidR="00F343F0">
              <w:rPr>
                <w:rFonts w:hint="eastAsia"/>
                <w:kern w:val="0"/>
              </w:rPr>
              <w:t>（原料　　　　　ｇ）</w:t>
            </w:r>
            <w:r>
              <w:rPr>
                <w:rFonts w:hint="eastAsia"/>
                <w:kern w:val="0"/>
              </w:rPr>
              <w:t xml:space="preserve">　□</w:t>
            </w:r>
            <w:r w:rsidR="00691666">
              <w:rPr>
                <w:rFonts w:hint="eastAsia"/>
                <w:kern w:val="0"/>
              </w:rPr>
              <w:t>陶芸窯</w:t>
            </w:r>
            <w:r w:rsidR="00F343F0">
              <w:rPr>
                <w:rFonts w:hint="eastAsia"/>
                <w:kern w:val="0"/>
              </w:rPr>
              <w:t>（□素焼き　□本焼き）</w:t>
            </w:r>
          </w:p>
          <w:p w:rsidR="00F343F0" w:rsidRDefault="00A84FA8" w:rsidP="00A84FA8">
            <w:pPr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="005023DD" w:rsidRPr="00A84FA8">
              <w:rPr>
                <w:rFonts w:hint="eastAsia"/>
                <w:kern w:val="0"/>
              </w:rPr>
              <w:t>キャンプ場</w:t>
            </w:r>
            <w:r>
              <w:rPr>
                <w:rFonts w:hint="eastAsia"/>
                <w:kern w:val="0"/>
              </w:rPr>
              <w:t xml:space="preserve">　□オートキャンプ場</w:t>
            </w:r>
          </w:p>
          <w:p w:rsidR="005023DD" w:rsidRDefault="00A84FA8" w:rsidP="00A84FA8">
            <w:pPr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</w:t>
            </w:r>
            <w:r w:rsidR="005023DD" w:rsidRPr="00A84FA8">
              <w:rPr>
                <w:rFonts w:hint="eastAsia"/>
                <w:kern w:val="0"/>
              </w:rPr>
              <w:t>多目的広場</w:t>
            </w:r>
            <w:r w:rsidR="00F343F0">
              <w:rPr>
                <w:rFonts w:hint="eastAsia"/>
                <w:kern w:val="0"/>
              </w:rPr>
              <w:t>（□占用利用　□キャンプ利用　□電源利用）</w:t>
            </w:r>
          </w:p>
        </w:tc>
      </w:tr>
      <w:tr w:rsidR="00E80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</w:trPr>
        <w:tc>
          <w:tcPr>
            <w:tcW w:w="1680" w:type="dxa"/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F343F0">
              <w:rPr>
                <w:rFonts w:hint="eastAsia"/>
              </w:rPr>
              <w:t>備品</w:t>
            </w:r>
          </w:p>
        </w:tc>
        <w:tc>
          <w:tcPr>
            <w:tcW w:w="6825" w:type="dxa"/>
            <w:gridSpan w:val="2"/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E80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/>
        </w:trPr>
        <w:tc>
          <w:tcPr>
            <w:tcW w:w="1680" w:type="dxa"/>
            <w:vAlign w:val="center"/>
          </w:tcPr>
          <w:p w:rsidR="00E80768" w:rsidRDefault="00E8076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6825" w:type="dxa"/>
            <w:gridSpan w:val="2"/>
            <w:vAlign w:val="center"/>
          </w:tcPr>
          <w:p w:rsidR="00E80768" w:rsidRDefault="0099525F" w:rsidP="0099525F">
            <w:pPr>
              <w:tabs>
                <w:tab w:val="left" w:pos="6300"/>
              </w:tabs>
              <w:wordWrap w:val="0"/>
              <w:overflowPunct w:val="0"/>
              <w:autoSpaceDE w:val="0"/>
              <w:autoSpaceDN w:val="0"/>
              <w:ind w:left="113" w:right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E80768">
              <w:rPr>
                <w:rFonts w:hint="eastAsia"/>
              </w:rPr>
              <w:t>人</w:t>
            </w:r>
          </w:p>
        </w:tc>
      </w:tr>
      <w:tr w:rsidR="00E80768" w:rsidTr="00995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/>
        </w:trPr>
        <w:tc>
          <w:tcPr>
            <w:tcW w:w="1680" w:type="dxa"/>
            <w:vAlign w:val="center"/>
          </w:tcPr>
          <w:p w:rsidR="00E80768" w:rsidRDefault="00F343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6825" w:type="dxa"/>
            <w:gridSpan w:val="2"/>
            <w:vAlign w:val="center"/>
          </w:tcPr>
          <w:p w:rsidR="0099525F" w:rsidRDefault="00F343F0" w:rsidP="009952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円</w:t>
            </w:r>
          </w:p>
        </w:tc>
      </w:tr>
      <w:tr w:rsidR="003221EB" w:rsidTr="00322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/>
        </w:trPr>
        <w:tc>
          <w:tcPr>
            <w:tcW w:w="1680" w:type="dxa"/>
            <w:vAlign w:val="center"/>
          </w:tcPr>
          <w:p w:rsidR="003221EB" w:rsidRDefault="003221EB" w:rsidP="003221E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3221EB">
              <w:rPr>
                <w:rFonts w:hint="eastAsia"/>
                <w:spacing w:val="184"/>
                <w:kern w:val="0"/>
                <w:fitText w:val="1365" w:id="-248772094"/>
              </w:rPr>
              <w:t>その</w:t>
            </w:r>
            <w:r w:rsidRPr="003221EB">
              <w:rPr>
                <w:rFonts w:hint="eastAsia"/>
                <w:kern w:val="0"/>
                <w:fitText w:val="1365" w:id="-248772094"/>
              </w:rPr>
              <w:t>他</w:t>
            </w:r>
          </w:p>
        </w:tc>
        <w:tc>
          <w:tcPr>
            <w:tcW w:w="6825" w:type="dxa"/>
            <w:gridSpan w:val="2"/>
            <w:vAlign w:val="center"/>
          </w:tcPr>
          <w:p w:rsidR="003221EB" w:rsidRDefault="003221EB" w:rsidP="00553F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3221EB" w:rsidTr="00553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5"/>
        </w:trPr>
        <w:tc>
          <w:tcPr>
            <w:tcW w:w="8505" w:type="dxa"/>
            <w:gridSpan w:val="3"/>
            <w:vAlign w:val="center"/>
          </w:tcPr>
          <w:p w:rsidR="003221EB" w:rsidRDefault="003221EB" w:rsidP="003221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利用当日承認書を職員に提示し、その指示に従ってください。</w:t>
            </w:r>
          </w:p>
          <w:p w:rsidR="003221EB" w:rsidRDefault="003221EB" w:rsidP="003221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備品は職員から借り、利用終了後は原状に回復して職員に返却してください。</w:t>
            </w:r>
          </w:p>
          <w:p w:rsidR="003221EB" w:rsidRDefault="003221EB" w:rsidP="003221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　施設の利用終了後は、清掃を</w:t>
            </w:r>
            <w:r w:rsidR="000B57B6">
              <w:rPr>
                <w:rFonts w:hint="eastAsia"/>
              </w:rPr>
              <w:t>行って</w:t>
            </w:r>
            <w:r>
              <w:rPr>
                <w:rFonts w:hint="eastAsia"/>
              </w:rPr>
              <w:t>ください。</w:t>
            </w:r>
          </w:p>
          <w:p w:rsidR="003221EB" w:rsidRDefault="003221EB" w:rsidP="00553F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4　利用に当たっては、わかあゆの里利用の諸規程に従って利用してください。</w:t>
            </w:r>
          </w:p>
        </w:tc>
      </w:tr>
    </w:tbl>
    <w:p w:rsidR="00E80768" w:rsidRDefault="00E80768">
      <w:pPr>
        <w:wordWrap w:val="0"/>
        <w:overflowPunct w:val="0"/>
        <w:autoSpaceDE w:val="0"/>
        <w:autoSpaceDN w:val="0"/>
      </w:pPr>
    </w:p>
    <w:sectPr w:rsidR="00E8076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0739" w:rsidRDefault="000A0739">
      <w:r>
        <w:separator/>
      </w:r>
    </w:p>
  </w:endnote>
  <w:endnote w:type="continuationSeparator" w:id="0">
    <w:p w:rsidR="000A0739" w:rsidRDefault="000A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0739" w:rsidRDefault="000A0739">
      <w:r>
        <w:separator/>
      </w:r>
    </w:p>
  </w:footnote>
  <w:footnote w:type="continuationSeparator" w:id="0">
    <w:p w:rsidR="000A0739" w:rsidRDefault="000A0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58C"/>
    <w:rsid w:val="00073A63"/>
    <w:rsid w:val="000A0739"/>
    <w:rsid w:val="000B57B6"/>
    <w:rsid w:val="000D47E9"/>
    <w:rsid w:val="00150178"/>
    <w:rsid w:val="00153115"/>
    <w:rsid w:val="00181A5C"/>
    <w:rsid w:val="001B03BB"/>
    <w:rsid w:val="0020624A"/>
    <w:rsid w:val="0024427B"/>
    <w:rsid w:val="002E7EFB"/>
    <w:rsid w:val="003221EB"/>
    <w:rsid w:val="005023DD"/>
    <w:rsid w:val="00553FB2"/>
    <w:rsid w:val="00594613"/>
    <w:rsid w:val="00661172"/>
    <w:rsid w:val="00691666"/>
    <w:rsid w:val="006F4573"/>
    <w:rsid w:val="007369EB"/>
    <w:rsid w:val="0075406B"/>
    <w:rsid w:val="008C79F6"/>
    <w:rsid w:val="0099525F"/>
    <w:rsid w:val="00A01DAF"/>
    <w:rsid w:val="00A55EF5"/>
    <w:rsid w:val="00A84FA8"/>
    <w:rsid w:val="00A9458C"/>
    <w:rsid w:val="00BE56F0"/>
    <w:rsid w:val="00CB71BF"/>
    <w:rsid w:val="00CD6E8C"/>
    <w:rsid w:val="00DF1996"/>
    <w:rsid w:val="00E01C17"/>
    <w:rsid w:val="00E10756"/>
    <w:rsid w:val="00E80768"/>
    <w:rsid w:val="00ED13CA"/>
    <w:rsid w:val="00F343F0"/>
    <w:rsid w:val="00F7589E"/>
    <w:rsid w:val="00FB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A7215-07DC-43DC-8C22-782AA47A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46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Manager/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 </dc:creator>
  <cp:keywords/>
  <dc:description/>
  <cp:lastModifiedBy>Hidenori Suzuki</cp:lastModifiedBy>
  <cp:revision>2</cp:revision>
  <cp:lastPrinted>2011-02-08T23:40:00Z</cp:lastPrinted>
  <dcterms:created xsi:type="dcterms:W3CDTF">2025-09-14T02:15:00Z</dcterms:created>
  <dcterms:modified xsi:type="dcterms:W3CDTF">2025-09-14T02:15:00Z</dcterms:modified>
  <cp:category/>
</cp:coreProperties>
</file>