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66"/>
        <w:gridCol w:w="1169"/>
        <w:gridCol w:w="1890"/>
        <w:gridCol w:w="846"/>
        <w:gridCol w:w="1680"/>
      </w:tblGrid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出雲市道の駅キララ多伎に関する事業計画書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団体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団体所在地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FAX番号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Eメール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現在運営している類似施設名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主な業務内容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運営開始年月日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終了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終了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終了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終了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終了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事業計画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105"/>
                <w:kern w:val="0"/>
              </w:rPr>
              <w:t>別紙</w:t>
            </w:r>
            <w:r>
              <w:rPr>
                <w:rFonts w:hint="eastAsia"/>
                <w:kern w:val="0"/>
              </w:rPr>
              <w:t>可)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【管理運営を行うに当たっての経営方針について】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【安全・安心面からの管理運営の具体策など特徴的な取組みについて】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【施設の管理について】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　職員の配置(指揮命令系統が分かる組織図を含む)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　職員の研修計画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3　経理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【施設の運営について】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　年間の自主事業計画(「自主事業計画」について別紙に記入のこと。)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　サービスを向上させるための方策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3　利用者等の要望の把握及び実現策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4　利用者のトラブルの未然防止と対処方法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5　その他(地域との連携、他施設との連携等)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【個人情報の保護の措置について】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【緊急時対策について】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　防犯、防災の対応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　その他、緊急時の対応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【団体の理念について】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　団体の経営方針等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2　指定管理者の指定を申請した理由</w:t>
            </w: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3　施設の現状に対する考え方及び将来展望</w:t>
            </w:r>
          </w:p>
          <w:p w:rsidR="001A1A7E" w:rsidRDefault="001A1A7E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　特記すべき事項があれば記入してください。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</w:p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>自主事業計画書(　　　　　　年度)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2336"/>
        <w:gridCol w:w="1900"/>
      </w:tblGrid>
      <w:tr w:rsidR="001A1A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目的・内容等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実施時期　・回数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</w:tbl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2336"/>
        <w:gridCol w:w="1900"/>
      </w:tblGrid>
      <w:tr w:rsidR="001A1A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目的・内容等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実施時期　・回数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</w:tbl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2336"/>
        <w:gridCol w:w="1900"/>
      </w:tblGrid>
      <w:tr w:rsidR="001A1A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目的・内容等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実施時期　・回数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</w:tbl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2336"/>
        <w:gridCol w:w="1900"/>
      </w:tblGrid>
      <w:tr w:rsidR="001A1A7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目的・内容等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実施時期　・回数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1A1A7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7E" w:rsidRDefault="001A1A7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</w:tbl>
    <w:p w:rsidR="001A1A7E" w:rsidRDefault="001A1A7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A1A7E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A85" w:rsidRDefault="00761A85">
      <w:r>
        <w:separator/>
      </w:r>
    </w:p>
  </w:endnote>
  <w:endnote w:type="continuationSeparator" w:id="0">
    <w:p w:rsidR="00761A85" w:rsidRDefault="0076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A85" w:rsidRDefault="00761A85">
      <w:r>
        <w:separator/>
      </w:r>
    </w:p>
  </w:footnote>
  <w:footnote w:type="continuationSeparator" w:id="0">
    <w:p w:rsidR="00761A85" w:rsidRDefault="0076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B0C44"/>
    <w:multiLevelType w:val="multilevel"/>
    <w:tmpl w:val="04E0659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FB51B8"/>
    <w:multiLevelType w:val="multilevel"/>
    <w:tmpl w:val="8EA03B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8AF3447"/>
    <w:multiLevelType w:val="multilevel"/>
    <w:tmpl w:val="DD5E18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79164557">
    <w:abstractNumId w:val="9"/>
  </w:num>
  <w:num w:numId="2" w16cid:durableId="774985603">
    <w:abstractNumId w:val="7"/>
  </w:num>
  <w:num w:numId="3" w16cid:durableId="1924024444">
    <w:abstractNumId w:val="6"/>
  </w:num>
  <w:num w:numId="4" w16cid:durableId="40793181">
    <w:abstractNumId w:val="5"/>
  </w:num>
  <w:num w:numId="5" w16cid:durableId="1372070793">
    <w:abstractNumId w:val="4"/>
  </w:num>
  <w:num w:numId="6" w16cid:durableId="1913420193">
    <w:abstractNumId w:val="8"/>
  </w:num>
  <w:num w:numId="7" w16cid:durableId="1654338297">
    <w:abstractNumId w:val="3"/>
  </w:num>
  <w:num w:numId="8" w16cid:durableId="1158233540">
    <w:abstractNumId w:val="2"/>
  </w:num>
  <w:num w:numId="9" w16cid:durableId="1082676710">
    <w:abstractNumId w:val="1"/>
  </w:num>
  <w:num w:numId="10" w16cid:durableId="280037929">
    <w:abstractNumId w:val="0"/>
  </w:num>
  <w:num w:numId="11" w16cid:durableId="1714380623">
    <w:abstractNumId w:val="14"/>
  </w:num>
  <w:num w:numId="12" w16cid:durableId="512694613">
    <w:abstractNumId w:val="13"/>
  </w:num>
  <w:num w:numId="13" w16cid:durableId="1991863841">
    <w:abstractNumId w:val="16"/>
  </w:num>
  <w:num w:numId="14" w16cid:durableId="999498809">
    <w:abstractNumId w:val="12"/>
  </w:num>
  <w:num w:numId="15" w16cid:durableId="1412040637">
    <w:abstractNumId w:val="11"/>
  </w:num>
  <w:num w:numId="16" w16cid:durableId="479660161">
    <w:abstractNumId w:val="15"/>
  </w:num>
  <w:num w:numId="17" w16cid:durableId="2121145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BCF"/>
    <w:rsid w:val="000E2BCF"/>
    <w:rsid w:val="001A1A7E"/>
    <w:rsid w:val="007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5C70F-C183-439D-9621-DACC7CE0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2005-06-15T08:13:00Z</cp:lastPrinted>
  <dcterms:created xsi:type="dcterms:W3CDTF">2025-09-14T02:15:00Z</dcterms:created>
  <dcterms:modified xsi:type="dcterms:W3CDTF">2025-09-14T02:15:00Z</dcterms:modified>
  <cp:category/>
</cp:coreProperties>
</file>