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BDA" w:rsidRDefault="00370BD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様式第3号(第2条関係)</w:t>
      </w:r>
    </w:p>
    <w:p w:rsidR="00370BDA" w:rsidRDefault="00370BDA">
      <w:pPr>
        <w:wordWrap w:val="0"/>
        <w:overflowPunct w:val="0"/>
        <w:autoSpaceDE w:val="0"/>
        <w:autoSpaceDN w:val="0"/>
        <w:rPr>
          <w:rFonts w:hint="eastAsia"/>
        </w:rPr>
      </w:pPr>
    </w:p>
    <w:p w:rsidR="00370BDA" w:rsidRDefault="00370BDA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出雲市道の駅キララ多伎の管理に関する業務の収支計画書(　　　年度)</w:t>
      </w:r>
    </w:p>
    <w:p w:rsidR="00370BDA" w:rsidRDefault="00370BD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kern w:val="0"/>
        </w:rPr>
        <w:t>(単位：千円)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1871"/>
        <w:gridCol w:w="3710"/>
        <w:gridCol w:w="2085"/>
      </w:tblGrid>
      <w:tr w:rsidR="00370BD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630"/>
                <w:kern w:val="0"/>
              </w:rPr>
              <w:t>内</w:t>
            </w:r>
            <w:r>
              <w:rPr>
                <w:rFonts w:hint="eastAsia"/>
                <w:kern w:val="0"/>
              </w:rPr>
              <w:t>訳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収入合計(A)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項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支出合計(B)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945"/>
                <w:kern w:val="0"/>
              </w:rPr>
              <w:t>項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人件費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事務費</w:t>
            </w:r>
          </w:p>
        </w:tc>
        <w:tc>
          <w:tcPr>
            <w:tcW w:w="3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事業費</w:t>
            </w:r>
          </w:p>
        </w:tc>
        <w:tc>
          <w:tcPr>
            <w:tcW w:w="3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管理費</w:t>
            </w:r>
          </w:p>
        </w:tc>
        <w:tc>
          <w:tcPr>
            <w:tcW w:w="3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事務経費</w:t>
            </w:r>
          </w:p>
        </w:tc>
        <w:tc>
          <w:tcPr>
            <w:tcW w:w="3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370BD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収支(A)－(B)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DA" w:rsidRDefault="00370BD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370BDA" w:rsidRDefault="00370BD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kern w:val="0"/>
        </w:rPr>
        <w:t xml:space="preserve">　　　　 ※1年間(12月)の収支又は開館から年度末までの収支を記入してください。</w:t>
      </w:r>
    </w:p>
    <w:sectPr w:rsidR="00370BD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7F4" w:rsidRDefault="001227F4">
      <w:r>
        <w:separator/>
      </w:r>
    </w:p>
  </w:endnote>
  <w:endnote w:type="continuationSeparator" w:id="0">
    <w:p w:rsidR="001227F4" w:rsidRDefault="0012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7F4" w:rsidRDefault="001227F4">
      <w:r>
        <w:separator/>
      </w:r>
    </w:p>
  </w:footnote>
  <w:footnote w:type="continuationSeparator" w:id="0">
    <w:p w:rsidR="001227F4" w:rsidRDefault="0012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FB0C44"/>
    <w:multiLevelType w:val="multilevel"/>
    <w:tmpl w:val="04E0659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FB51B8"/>
    <w:multiLevelType w:val="multilevel"/>
    <w:tmpl w:val="8EA03B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8AF3447"/>
    <w:multiLevelType w:val="multilevel"/>
    <w:tmpl w:val="DD5E18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673193415">
    <w:abstractNumId w:val="9"/>
  </w:num>
  <w:num w:numId="2" w16cid:durableId="359742185">
    <w:abstractNumId w:val="7"/>
  </w:num>
  <w:num w:numId="3" w16cid:durableId="1123377578">
    <w:abstractNumId w:val="6"/>
  </w:num>
  <w:num w:numId="4" w16cid:durableId="1930699004">
    <w:abstractNumId w:val="5"/>
  </w:num>
  <w:num w:numId="5" w16cid:durableId="504978154">
    <w:abstractNumId w:val="4"/>
  </w:num>
  <w:num w:numId="6" w16cid:durableId="62333728">
    <w:abstractNumId w:val="8"/>
  </w:num>
  <w:num w:numId="7" w16cid:durableId="859053271">
    <w:abstractNumId w:val="3"/>
  </w:num>
  <w:num w:numId="8" w16cid:durableId="627858517">
    <w:abstractNumId w:val="2"/>
  </w:num>
  <w:num w:numId="9" w16cid:durableId="2121534820">
    <w:abstractNumId w:val="1"/>
  </w:num>
  <w:num w:numId="10" w16cid:durableId="1614093330">
    <w:abstractNumId w:val="0"/>
  </w:num>
  <w:num w:numId="11" w16cid:durableId="40985965">
    <w:abstractNumId w:val="14"/>
  </w:num>
  <w:num w:numId="12" w16cid:durableId="1374186741">
    <w:abstractNumId w:val="13"/>
  </w:num>
  <w:num w:numId="13" w16cid:durableId="1065107018">
    <w:abstractNumId w:val="16"/>
  </w:num>
  <w:num w:numId="14" w16cid:durableId="1453130418">
    <w:abstractNumId w:val="12"/>
  </w:num>
  <w:num w:numId="15" w16cid:durableId="487942365">
    <w:abstractNumId w:val="11"/>
  </w:num>
  <w:num w:numId="16" w16cid:durableId="834370946">
    <w:abstractNumId w:val="15"/>
  </w:num>
  <w:num w:numId="17" w16cid:durableId="829904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7A8"/>
    <w:rsid w:val="001227F4"/>
    <w:rsid w:val="00370BDA"/>
    <w:rsid w:val="008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7E204-C84E-420A-8C1D-892B3C4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2025-09-14T02:16:00Z</dcterms:created>
  <dcterms:modified xsi:type="dcterms:W3CDTF">2025-09-14T02:16:00Z</dcterms:modified>
  <cp:category/>
</cp:coreProperties>
</file>