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 w:rsidRPr="008C2431">
        <w:rPr>
          <w:rFonts w:hint="eastAsia"/>
        </w:rPr>
        <w:t>様式第</w:t>
      </w:r>
      <w:r w:rsidR="00F85486">
        <w:rPr>
          <w:rFonts w:hint="eastAsia"/>
        </w:rPr>
        <w:t>５</w:t>
      </w:r>
      <w:r w:rsidRPr="008C2431">
        <w:rPr>
          <w:rFonts w:hint="eastAsia"/>
        </w:rPr>
        <w:t>号(第</w:t>
      </w:r>
      <w:r w:rsidR="008C2431" w:rsidRPr="008C2431">
        <w:rPr>
          <w:rFonts w:hint="eastAsia"/>
        </w:rPr>
        <w:t>6</w:t>
      </w:r>
      <w:r w:rsidRPr="008C2431">
        <w:rPr>
          <w:rFonts w:hint="eastAsia"/>
        </w:rPr>
        <w:t>条関係)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E1385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</w:t>
      </w:r>
      <w:r w:rsidR="00F85486">
        <w:rPr>
          <w:rFonts w:hint="eastAsia"/>
        </w:rPr>
        <w:t>みせん広場</w:t>
      </w:r>
      <w:r w:rsidR="008C2431">
        <w:rPr>
          <w:rFonts w:hint="eastAsia"/>
        </w:rPr>
        <w:t>使用料</w:t>
      </w:r>
      <w:r w:rsidR="006A4C1F">
        <w:rPr>
          <w:rFonts w:hint="eastAsia"/>
        </w:rPr>
        <w:t>還付請求書</w:t>
      </w:r>
    </w:p>
    <w:p w:rsidR="001C30BA" w:rsidRDefault="001C30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1C30BA" w:rsidRDefault="001C30BA" w:rsidP="00E8115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920AA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20AA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</w:t>
      </w:r>
      <w:r w:rsidR="00090982">
        <w:rPr>
          <w:rFonts w:hint="eastAsia"/>
        </w:rPr>
        <w:t xml:space="preserve">　　　　　</w:t>
      </w:r>
      <w:r>
        <w:rPr>
          <w:rFonts w:hint="eastAsia"/>
        </w:rPr>
        <w:t xml:space="preserve">　　様</w:t>
      </w:r>
    </w:p>
    <w:p w:rsidR="00E7406A" w:rsidRDefault="00E7406A">
      <w:pPr>
        <w:wordWrap w:val="0"/>
        <w:overflowPunct w:val="0"/>
        <w:autoSpaceDE w:val="0"/>
        <w:autoSpaceDN w:val="0"/>
        <w:rPr>
          <w:rFonts w:hint="eastAsia"/>
        </w:rPr>
      </w:pPr>
    </w:p>
    <w:p w:rsidR="001548ED" w:rsidRDefault="001548ED" w:rsidP="003231CE">
      <w:pPr>
        <w:wordWrap w:val="0"/>
        <w:overflowPunct w:val="0"/>
        <w:autoSpaceDE w:val="0"/>
        <w:autoSpaceDN w:val="0"/>
        <w:ind w:leftChars="1822" w:left="3826"/>
        <w:rPr>
          <w:rFonts w:hint="eastAsia"/>
        </w:rPr>
      </w:pPr>
      <w:r>
        <w:rPr>
          <w:rFonts w:hint="eastAsia"/>
        </w:rPr>
        <w:t>申請者　住所又は</w:t>
      </w:r>
      <w:r w:rsidR="00E7406A">
        <w:rPr>
          <w:rFonts w:hint="eastAsia"/>
        </w:rPr>
        <w:t>所在地</w:t>
      </w:r>
    </w:p>
    <w:p w:rsidR="00E7406A" w:rsidRDefault="00E7406A" w:rsidP="003231CE">
      <w:pPr>
        <w:wordWrap w:val="0"/>
        <w:overflowPunct w:val="0"/>
        <w:autoSpaceDE w:val="0"/>
        <w:autoSpaceDN w:val="0"/>
        <w:ind w:leftChars="2227" w:left="4677"/>
        <w:rPr>
          <w:rFonts w:hint="eastAsia"/>
        </w:rPr>
      </w:pPr>
      <w:r>
        <w:rPr>
          <w:rFonts w:hint="eastAsia"/>
        </w:rPr>
        <w:t>氏名又は団体名</w:t>
      </w:r>
    </w:p>
    <w:p w:rsidR="00E7406A" w:rsidRDefault="00E7406A" w:rsidP="003231CE">
      <w:pPr>
        <w:wordWrap w:val="0"/>
        <w:overflowPunct w:val="0"/>
        <w:autoSpaceDE w:val="0"/>
        <w:autoSpaceDN w:val="0"/>
        <w:ind w:leftChars="2227" w:left="4677"/>
        <w:rPr>
          <w:rFonts w:hint="eastAsia"/>
        </w:rPr>
      </w:pPr>
      <w:r>
        <w:rPr>
          <w:rFonts w:hint="eastAsia"/>
        </w:rPr>
        <w:t>及び代表者氏名</w:t>
      </w:r>
      <w:r w:rsidR="003231CE">
        <w:rPr>
          <w:rFonts w:hint="eastAsia"/>
        </w:rPr>
        <w:t xml:space="preserve">　　　　　　　　　</w:t>
      </w:r>
      <w:r w:rsidR="00F85486">
        <w:fldChar w:fldCharType="begin"/>
      </w:r>
      <w:r w:rsidR="00F85486">
        <w:instrText xml:space="preserve"> </w:instrText>
      </w:r>
      <w:r w:rsidR="00F85486">
        <w:rPr>
          <w:rFonts w:hint="eastAsia"/>
        </w:rPr>
        <w:instrText>eq \o\ac(○,</w:instrText>
      </w:r>
      <w:r w:rsidR="00F85486" w:rsidRPr="00F85486">
        <w:rPr>
          <w:rFonts w:hint="eastAsia"/>
          <w:position w:val="1"/>
          <w:sz w:val="14"/>
        </w:rPr>
        <w:instrText>印</w:instrText>
      </w:r>
      <w:r w:rsidR="00F85486">
        <w:rPr>
          <w:rFonts w:hint="eastAsia"/>
        </w:rPr>
        <w:instrText>)</w:instrText>
      </w:r>
      <w:r w:rsidR="00F85486">
        <w:fldChar w:fldCharType="end"/>
      </w:r>
    </w:p>
    <w:p w:rsidR="0000685A" w:rsidRDefault="0000685A" w:rsidP="003231CE">
      <w:pPr>
        <w:wordWrap w:val="0"/>
        <w:overflowPunct w:val="0"/>
        <w:autoSpaceDE w:val="0"/>
        <w:autoSpaceDN w:val="0"/>
        <w:ind w:leftChars="2227" w:left="4677"/>
        <w:rPr>
          <w:rFonts w:hint="eastAsia"/>
        </w:rPr>
      </w:pPr>
      <w:r>
        <w:rPr>
          <w:rFonts w:hint="eastAsia"/>
        </w:rPr>
        <w:t>電話番号</w:t>
      </w:r>
    </w:p>
    <w:p w:rsidR="001C30BA" w:rsidRDefault="001C30BA">
      <w:pPr>
        <w:wordWrap w:val="0"/>
        <w:overflowPunct w:val="0"/>
        <w:autoSpaceDE w:val="0"/>
        <w:autoSpaceDN w:val="0"/>
        <w:rPr>
          <w:rFonts w:hint="eastAsia"/>
        </w:rPr>
      </w:pPr>
    </w:p>
    <w:p w:rsidR="001C30BA" w:rsidRDefault="006A4C1F" w:rsidP="006A4C1F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下記のとおり使用料の還付を請求します。</w:t>
      </w:r>
    </w:p>
    <w:p w:rsidR="004E07BD" w:rsidRPr="004E07BD" w:rsidRDefault="004E07BD">
      <w:pPr>
        <w:wordWrap w:val="0"/>
        <w:overflowPunct w:val="0"/>
        <w:autoSpaceDE w:val="0"/>
        <w:autoSpaceDN w:val="0"/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268"/>
        <w:gridCol w:w="2274"/>
      </w:tblGrid>
      <w:tr w:rsidR="006A4C1F" w:rsidTr="006A4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F85486" w:rsidP="003231CE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  <w:kern w:val="0"/>
              </w:rPr>
              <w:t>使用許可</w:t>
            </w:r>
            <w:r w:rsidR="006A4C1F" w:rsidRPr="0029395C">
              <w:rPr>
                <w:rFonts w:hint="eastAsia"/>
                <w:kern w:val="0"/>
              </w:rPr>
              <w:t>年月日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4E07B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A4C1F" w:rsidTr="006A4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3231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請求の理由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31" w:rsidRDefault="008C2431" w:rsidP="008C24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A4C1F" w:rsidRDefault="006A4C1F" w:rsidP="008C24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73237" w:rsidRDefault="00E73237" w:rsidP="008C24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73237" w:rsidRDefault="00E73237" w:rsidP="008C24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73237" w:rsidRPr="00571BD1" w:rsidRDefault="00E73237" w:rsidP="008C24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A4C1F" w:rsidTr="009C2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</w:rPr>
              <w:t>還付金の内容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還付率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6A4C1F" w:rsidTr="009C2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1F" w:rsidRDefault="006A4C1F" w:rsidP="006A4C1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C2AE1" w:rsidTr="009C2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E1" w:rsidRDefault="009C2AE1" w:rsidP="00933AE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86" w:rsidRDefault="00F85486" w:rsidP="00933AEE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  <w:p w:rsidR="009C2AE1" w:rsidRPr="0029395C" w:rsidRDefault="009C2AE1" w:rsidP="00933AEE">
            <w:pPr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金融機関名　　　　　　　　　</w:t>
            </w:r>
            <w:r w:rsidRPr="006A4C1F">
              <w:rPr>
                <w:rFonts w:hint="eastAsia"/>
                <w:spacing w:val="105"/>
                <w:kern w:val="0"/>
                <w:fitText w:val="1050" w:id="-225606912"/>
              </w:rPr>
              <w:t>支店</w:t>
            </w:r>
            <w:r w:rsidRPr="006A4C1F">
              <w:rPr>
                <w:rFonts w:hint="eastAsia"/>
                <w:kern w:val="0"/>
                <w:fitText w:val="1050" w:id="-225606912"/>
              </w:rPr>
              <w:t>名</w:t>
            </w:r>
          </w:p>
          <w:p w:rsidR="00F85486" w:rsidRDefault="00F85486" w:rsidP="00933AEE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  <w:p w:rsidR="009C2AE1" w:rsidRPr="0029395C" w:rsidRDefault="009C2AE1" w:rsidP="00933AEE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6A4C1F">
              <w:rPr>
                <w:rFonts w:hint="eastAsia"/>
                <w:spacing w:val="35"/>
                <w:kern w:val="0"/>
                <w:fitText w:val="1050" w:id="-225606911"/>
              </w:rPr>
              <w:t>預金種</w:t>
            </w:r>
            <w:r w:rsidRPr="006A4C1F">
              <w:rPr>
                <w:rFonts w:hint="eastAsia"/>
                <w:kern w:val="0"/>
                <w:fitText w:val="1050" w:id="-225606911"/>
              </w:rPr>
              <w:t>類</w:t>
            </w:r>
            <w:r>
              <w:rPr>
                <w:rFonts w:hint="eastAsia"/>
                <w:kern w:val="0"/>
              </w:rPr>
              <w:t xml:space="preserve">　普通・当座　　　</w:t>
            </w:r>
            <w:r w:rsidRPr="006A4C1F">
              <w:rPr>
                <w:rFonts w:hint="eastAsia"/>
                <w:spacing w:val="35"/>
                <w:kern w:val="0"/>
                <w:fitText w:val="1050" w:id="-225606910"/>
              </w:rPr>
              <w:t>口座番</w:t>
            </w:r>
            <w:r w:rsidRPr="006A4C1F">
              <w:rPr>
                <w:rFonts w:hint="eastAsia"/>
                <w:kern w:val="0"/>
                <w:fitText w:val="1050" w:id="-225606910"/>
              </w:rPr>
              <w:t>号</w:t>
            </w:r>
          </w:p>
          <w:p w:rsidR="00F85486" w:rsidRDefault="00F85486" w:rsidP="00933AEE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  <w:p w:rsidR="009C2AE1" w:rsidRDefault="009C2AE1" w:rsidP="00933AEE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6A4C1F">
              <w:rPr>
                <w:rFonts w:hint="eastAsia"/>
                <w:spacing w:val="35"/>
                <w:kern w:val="0"/>
                <w:fitText w:val="1050" w:id="-225606909"/>
              </w:rPr>
              <w:t>フリガ</w:t>
            </w:r>
            <w:r w:rsidRPr="006A4C1F">
              <w:rPr>
                <w:rFonts w:hint="eastAsia"/>
                <w:kern w:val="0"/>
                <w:fitText w:val="1050" w:id="-225606909"/>
              </w:rPr>
              <w:t>ナ</w:t>
            </w:r>
          </w:p>
          <w:p w:rsidR="00F85486" w:rsidRDefault="00F85486" w:rsidP="00933AEE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  <w:p w:rsidR="009C2AE1" w:rsidRDefault="009C2AE1" w:rsidP="00933AEE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F85486">
              <w:rPr>
                <w:rFonts w:hint="eastAsia"/>
                <w:spacing w:val="35"/>
                <w:kern w:val="0"/>
                <w:fitText w:val="1050" w:id="-225606908"/>
              </w:rPr>
              <w:t>口座名</w:t>
            </w:r>
            <w:r w:rsidRPr="00F85486">
              <w:rPr>
                <w:rFonts w:hint="eastAsia"/>
                <w:kern w:val="0"/>
                <w:fitText w:val="1050" w:id="-225606908"/>
              </w:rPr>
              <w:t>義</w:t>
            </w:r>
          </w:p>
          <w:p w:rsidR="00F85486" w:rsidRDefault="00F85486" w:rsidP="00933AE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191479" w:rsidRPr="0029395C" w:rsidRDefault="00191479" w:rsidP="00191479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>
        <w:rPr>
          <w:rFonts w:hint="eastAsia"/>
          <w:kern w:val="0"/>
        </w:rPr>
        <w:t>出雲市</w:t>
      </w:r>
      <w:r w:rsidR="00F85486">
        <w:rPr>
          <w:rFonts w:hint="eastAsia"/>
          <w:kern w:val="0"/>
        </w:rPr>
        <w:t>みせん広場</w:t>
      </w:r>
      <w:r w:rsidRPr="0029395C">
        <w:rPr>
          <w:rFonts w:hint="eastAsia"/>
          <w:kern w:val="0"/>
        </w:rPr>
        <w:t>使用</w:t>
      </w:r>
      <w:r w:rsidR="00F85486">
        <w:rPr>
          <w:rFonts w:hint="eastAsia"/>
          <w:kern w:val="0"/>
        </w:rPr>
        <w:t>許可</w:t>
      </w:r>
      <w:r w:rsidRPr="0029395C">
        <w:rPr>
          <w:rFonts w:hint="eastAsia"/>
          <w:kern w:val="0"/>
        </w:rPr>
        <w:t>書を添付してください。</w:t>
      </w:r>
    </w:p>
    <w:p w:rsidR="00191479" w:rsidRPr="00191479" w:rsidRDefault="00191479" w:rsidP="006A4C1F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191479" w:rsidRPr="0019147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0184" w:rsidRDefault="00870184">
      <w:r>
        <w:separator/>
      </w:r>
    </w:p>
  </w:endnote>
  <w:endnote w:type="continuationSeparator" w:id="0">
    <w:p w:rsidR="00870184" w:rsidRDefault="008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0184" w:rsidRDefault="00870184">
      <w:r>
        <w:separator/>
      </w:r>
    </w:p>
  </w:footnote>
  <w:footnote w:type="continuationSeparator" w:id="0">
    <w:p w:rsidR="00870184" w:rsidRDefault="00870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AA6"/>
    <w:rsid w:val="0000685A"/>
    <w:rsid w:val="000149C7"/>
    <w:rsid w:val="00090982"/>
    <w:rsid w:val="000C3D88"/>
    <w:rsid w:val="000E0903"/>
    <w:rsid w:val="000E6FF5"/>
    <w:rsid w:val="0012459B"/>
    <w:rsid w:val="001548ED"/>
    <w:rsid w:val="00191479"/>
    <w:rsid w:val="00192B57"/>
    <w:rsid w:val="001C30BA"/>
    <w:rsid w:val="00227BDA"/>
    <w:rsid w:val="00274272"/>
    <w:rsid w:val="00295831"/>
    <w:rsid w:val="002B1000"/>
    <w:rsid w:val="003231CE"/>
    <w:rsid w:val="0035561C"/>
    <w:rsid w:val="00444D03"/>
    <w:rsid w:val="004B638A"/>
    <w:rsid w:val="004E07BD"/>
    <w:rsid w:val="004E565E"/>
    <w:rsid w:val="00535E90"/>
    <w:rsid w:val="00571BD1"/>
    <w:rsid w:val="005D4127"/>
    <w:rsid w:val="005E460F"/>
    <w:rsid w:val="005E4874"/>
    <w:rsid w:val="00665C9C"/>
    <w:rsid w:val="006A4C1F"/>
    <w:rsid w:val="006E7D30"/>
    <w:rsid w:val="00745555"/>
    <w:rsid w:val="007E08A2"/>
    <w:rsid w:val="00831C3C"/>
    <w:rsid w:val="00833936"/>
    <w:rsid w:val="00870184"/>
    <w:rsid w:val="0087187A"/>
    <w:rsid w:val="00891C4D"/>
    <w:rsid w:val="008C2431"/>
    <w:rsid w:val="008C5525"/>
    <w:rsid w:val="008D31F9"/>
    <w:rsid w:val="008F1454"/>
    <w:rsid w:val="008F2FD2"/>
    <w:rsid w:val="00920AA6"/>
    <w:rsid w:val="009263F0"/>
    <w:rsid w:val="00933AEE"/>
    <w:rsid w:val="009C2AE1"/>
    <w:rsid w:val="00A03486"/>
    <w:rsid w:val="00A35816"/>
    <w:rsid w:val="00A36554"/>
    <w:rsid w:val="00A6129B"/>
    <w:rsid w:val="00B77EBB"/>
    <w:rsid w:val="00BD54E3"/>
    <w:rsid w:val="00BF0F17"/>
    <w:rsid w:val="00BF5E3A"/>
    <w:rsid w:val="00BF6155"/>
    <w:rsid w:val="00CD215B"/>
    <w:rsid w:val="00D873F5"/>
    <w:rsid w:val="00DC4A08"/>
    <w:rsid w:val="00E0477D"/>
    <w:rsid w:val="00E1385F"/>
    <w:rsid w:val="00E65296"/>
    <w:rsid w:val="00E73237"/>
    <w:rsid w:val="00E7406A"/>
    <w:rsid w:val="00E8115B"/>
    <w:rsid w:val="00EC457C"/>
    <w:rsid w:val="00F07B51"/>
    <w:rsid w:val="00F57419"/>
    <w:rsid w:val="00F8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E7462-7035-4B5F-868B-5AFC6D4D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HW7094</dc:creator>
  <cp:keywords/>
  <cp:lastModifiedBy>Hidenori Suzuki</cp:lastModifiedBy>
  <cp:revision>2</cp:revision>
  <cp:lastPrinted>1601-01-01T00:00:00Z</cp:lastPrinted>
  <dcterms:created xsi:type="dcterms:W3CDTF">2025-09-14T02:17:00Z</dcterms:created>
  <dcterms:modified xsi:type="dcterms:W3CDTF">2025-09-14T02:17:00Z</dcterms:modified>
</cp:coreProperties>
</file>