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2D01" w:rsidRDefault="00622D01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様式第1号(第2条関係)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2940"/>
        <w:gridCol w:w="2362"/>
        <w:gridCol w:w="2363"/>
        <w:gridCol w:w="230"/>
      </w:tblGrid>
      <w:tr w:rsidR="00622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0"/>
        </w:trPr>
        <w:tc>
          <w:tcPr>
            <w:tcW w:w="8525" w:type="dxa"/>
            <w:gridSpan w:val="6"/>
            <w:tcBorders>
              <w:bottom w:val="nil"/>
            </w:tcBorders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田儀農村広場使用許可申請書</w:t>
            </w:r>
          </w:p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</w:t>
            </w:r>
          </w:p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(団体名　：　　　　　　)</w:t>
            </w:r>
          </w:p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(代表者　：　　　　　　)</w:t>
            </w:r>
          </w:p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(電話番号：　　　　　　)</w:t>
            </w:r>
          </w:p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次のとおり、広場を、田儀農村広場の設置及び管理に関する条例を厳守の上、使用したいので申請します。</w:t>
            </w:r>
          </w:p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622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</w:trPr>
        <w:tc>
          <w:tcPr>
            <w:tcW w:w="218" w:type="dxa"/>
            <w:vMerge w:val="restart"/>
            <w:tcBorders>
              <w:top w:val="nil"/>
            </w:tcBorders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</w:tcBorders>
            <w:vAlign w:val="center"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vAlign w:val="center"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使用年月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使用時</w:t>
            </w:r>
            <w:r>
              <w:rPr>
                <w:rFonts w:hint="eastAsia"/>
              </w:rPr>
              <w:t>間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2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0"/>
        </w:trPr>
        <w:tc>
          <w:tcPr>
            <w:tcW w:w="218" w:type="dxa"/>
            <w:vMerge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2" w:type="dxa"/>
            <w:textDirection w:val="tbRlV"/>
            <w:vAlign w:val="center"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2940" w:type="dxa"/>
            <w:vAlign w:val="center"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田儀農村広場</w:t>
            </w:r>
          </w:p>
        </w:tc>
        <w:tc>
          <w:tcPr>
            <w:tcW w:w="2362" w:type="dxa"/>
            <w:vAlign w:val="center"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日(　)</w:t>
            </w:r>
          </w:p>
        </w:tc>
        <w:tc>
          <w:tcPr>
            <w:tcW w:w="2363" w:type="dxa"/>
            <w:vAlign w:val="center"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時　　　分から</w:t>
            </w:r>
          </w:p>
          <w:p w:rsidR="00622D01" w:rsidRDefault="00622D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時　　　分まで</w:t>
            </w:r>
          </w:p>
        </w:tc>
        <w:tc>
          <w:tcPr>
            <w:tcW w:w="230" w:type="dxa"/>
            <w:vMerge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22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0"/>
        </w:trPr>
        <w:tc>
          <w:tcPr>
            <w:tcW w:w="218" w:type="dxa"/>
            <w:vMerge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2" w:type="dxa"/>
            <w:textDirection w:val="tbRlV"/>
            <w:vAlign w:val="center"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備品</w:t>
            </w:r>
            <w:r>
              <w:rPr>
                <w:rFonts w:hint="eastAsia"/>
              </w:rPr>
              <w:t>等</w:t>
            </w:r>
          </w:p>
        </w:tc>
        <w:tc>
          <w:tcPr>
            <w:tcW w:w="2940" w:type="dxa"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2" w:type="dxa"/>
            <w:vAlign w:val="center"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日(　)</w:t>
            </w:r>
          </w:p>
        </w:tc>
        <w:tc>
          <w:tcPr>
            <w:tcW w:w="2363" w:type="dxa"/>
            <w:vAlign w:val="center"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時　　　分から</w:t>
            </w:r>
          </w:p>
          <w:p w:rsidR="00622D01" w:rsidRDefault="00622D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時　　　分まで</w:t>
            </w:r>
          </w:p>
        </w:tc>
        <w:tc>
          <w:tcPr>
            <w:tcW w:w="230" w:type="dxa"/>
            <w:vMerge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22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2" w:type="dxa"/>
            <w:gridSpan w:val="2"/>
            <w:vAlign w:val="center"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4725" w:type="dxa"/>
            <w:gridSpan w:val="2"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22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2" w:type="dxa"/>
            <w:gridSpan w:val="2"/>
            <w:vAlign w:val="center"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4725" w:type="dxa"/>
            <w:gridSpan w:val="2"/>
            <w:vAlign w:val="center"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30" w:type="dxa"/>
            <w:vMerge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22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2" w:type="dxa"/>
            <w:gridSpan w:val="2"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4725" w:type="dxa"/>
            <w:gridSpan w:val="2"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22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2" w:type="dxa"/>
            <w:gridSpan w:val="2"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725" w:type="dxa"/>
            <w:gridSpan w:val="2"/>
            <w:vAlign w:val="center"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日(　　)　</w:t>
            </w:r>
          </w:p>
        </w:tc>
        <w:tc>
          <w:tcPr>
            <w:tcW w:w="230" w:type="dxa"/>
            <w:vMerge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22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tcBorders>
              <w:bottom w:val="nil"/>
            </w:tcBorders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52" w:type="dxa"/>
            <w:gridSpan w:val="2"/>
            <w:tcBorders>
              <w:bottom w:val="single" w:sz="4" w:space="0" w:color="auto"/>
            </w:tcBorders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622D01" w:rsidRDefault="00622D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4725" w:type="dxa"/>
            <w:gridSpan w:val="2"/>
            <w:tcBorders>
              <w:bottom w:val="single" w:sz="4" w:space="0" w:color="auto"/>
            </w:tcBorders>
            <w:vAlign w:val="center"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22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8525" w:type="dxa"/>
            <w:gridSpan w:val="6"/>
            <w:tcBorders>
              <w:top w:val="nil"/>
            </w:tcBorders>
            <w:vAlign w:val="center"/>
          </w:tcPr>
          <w:p w:rsidR="00622D01" w:rsidRDefault="00622D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※印の欄は記入しないでください。</w:t>
            </w:r>
          </w:p>
        </w:tc>
      </w:tr>
    </w:tbl>
    <w:p w:rsidR="00622D01" w:rsidRDefault="00622D0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22D0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020F" w:rsidRDefault="0067020F">
      <w:r>
        <w:separator/>
      </w:r>
    </w:p>
  </w:endnote>
  <w:endnote w:type="continuationSeparator" w:id="0">
    <w:p w:rsidR="0067020F" w:rsidRDefault="0067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020F" w:rsidRDefault="0067020F">
      <w:r>
        <w:separator/>
      </w:r>
    </w:p>
  </w:footnote>
  <w:footnote w:type="continuationSeparator" w:id="0">
    <w:p w:rsidR="0067020F" w:rsidRDefault="00670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3C6"/>
    <w:rsid w:val="00622D01"/>
    <w:rsid w:val="006333C6"/>
    <w:rsid w:val="0067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C1EB27-6D1E-4199-975A-CD0E01A9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Manager/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2025-09-14T02:17:00Z</dcterms:created>
  <dcterms:modified xsi:type="dcterms:W3CDTF">2025-09-14T02:17:00Z</dcterms:modified>
  <cp:category/>
</cp:coreProperties>
</file>