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1BFF" w:rsidRDefault="00341BF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様式第4号(第8条関係)</w:t>
      </w:r>
    </w:p>
    <w:p w:rsidR="00341BFF" w:rsidRDefault="00341BFF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341BFF" w:rsidRDefault="00341BF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341BFF" w:rsidRDefault="00341BFF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融資機関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341BFF" w:rsidRDefault="00341BFF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</w:t>
      </w:r>
    </w:p>
    <w:p w:rsidR="00341BFF" w:rsidRDefault="00341BFF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  <w:spacing w:val="52"/>
        </w:rPr>
        <w:t>代表</w:t>
      </w:r>
      <w:r>
        <w:rPr>
          <w:rFonts w:hint="eastAsia"/>
        </w:rPr>
        <w:t xml:space="preserve">者　　　　　　　　　　</w:t>
      </w:r>
      <w:r w:rsidR="00DD3D17">
        <w:rPr>
          <w:rFonts w:hint="eastAsia"/>
        </w:rPr>
        <w:t>㊞</w:t>
      </w:r>
    </w:p>
    <w:p w:rsidR="00341BFF" w:rsidRDefault="00341BFF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農業近代化資金(　　　　　　資金)貸付実行報告書</w:t>
      </w:r>
    </w:p>
    <w:p w:rsidR="00341BFF" w:rsidRDefault="00341BFF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  <w:r>
        <w:rPr>
          <w:rFonts w:hint="eastAsia"/>
        </w:rPr>
        <w:t xml:space="preserve">　　　　　年　　月　　日　第　　号をもって利子補給承諾になった農業近代化資金(　　　　　　資金)を下記のとおり貸し付けたので報告します。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1155"/>
        <w:gridCol w:w="1155"/>
        <w:gridCol w:w="630"/>
        <w:gridCol w:w="1155"/>
        <w:gridCol w:w="1155"/>
        <w:gridCol w:w="1680"/>
        <w:gridCol w:w="1680"/>
        <w:gridCol w:w="1293"/>
        <w:gridCol w:w="1330"/>
      </w:tblGrid>
      <w:tr w:rsidR="00341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050" w:type="dxa"/>
            <w:vMerge w:val="restart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承</w:t>
            </w:r>
            <w:r>
              <w:rPr>
                <w:rFonts w:hint="eastAsia"/>
              </w:rPr>
              <w:t>諾番号</w:t>
            </w:r>
          </w:p>
        </w:tc>
        <w:tc>
          <w:tcPr>
            <w:tcW w:w="1155" w:type="dxa"/>
            <w:vMerge w:val="restart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保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  <w:spacing w:val="53"/>
              </w:rPr>
              <w:t>仮決</w:t>
            </w:r>
            <w:r>
              <w:rPr>
                <w:rFonts w:hint="eastAsia"/>
              </w:rPr>
              <w:t>定番号</w:t>
            </w:r>
          </w:p>
        </w:tc>
        <w:tc>
          <w:tcPr>
            <w:tcW w:w="1155" w:type="dxa"/>
            <w:vMerge w:val="restart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貸付先</w:t>
            </w:r>
          </w:p>
        </w:tc>
        <w:tc>
          <w:tcPr>
            <w:tcW w:w="1155" w:type="dxa"/>
            <w:vMerge w:val="restart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貸</w:t>
            </w:r>
            <w:r>
              <w:rPr>
                <w:rFonts w:hint="eastAsia"/>
              </w:rPr>
              <w:t>付金額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</w:tc>
        <w:tc>
          <w:tcPr>
            <w:tcW w:w="1155" w:type="dxa"/>
            <w:vMerge w:val="restart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貸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155" w:type="dxa"/>
            <w:vMerge w:val="restart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最</w:t>
            </w:r>
            <w:r>
              <w:rPr>
                <w:rFonts w:hint="eastAsia"/>
              </w:rPr>
              <w:t>終</w:t>
            </w:r>
            <w:r>
              <w:rPr>
                <w:rFonts w:hint="eastAsia"/>
                <w:spacing w:val="210"/>
              </w:rPr>
              <w:t>償</w:t>
            </w:r>
            <w:r>
              <w:rPr>
                <w:rFonts w:hint="eastAsia"/>
              </w:rPr>
              <w:t>還期日</w:t>
            </w:r>
          </w:p>
        </w:tc>
        <w:tc>
          <w:tcPr>
            <w:tcW w:w="4653" w:type="dxa"/>
            <w:gridSpan w:val="3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ind w:left="951" w:right="9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償還約定</w:t>
            </w:r>
          </w:p>
        </w:tc>
        <w:tc>
          <w:tcPr>
            <w:tcW w:w="1330" w:type="dxa"/>
            <w:vMerge w:val="restart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ind w:left="216" w:right="2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41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050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第1回償還</w:t>
            </w:r>
          </w:p>
        </w:tc>
        <w:tc>
          <w:tcPr>
            <w:tcW w:w="1293" w:type="dxa"/>
            <w:vMerge w:val="restart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99"/>
              </w:rPr>
              <w:t>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  <w:spacing w:val="232"/>
              </w:rPr>
              <w:t>以</w:t>
            </w:r>
            <w:r>
              <w:rPr>
                <w:rFonts w:hint="eastAsia"/>
              </w:rPr>
              <w:t>後償還金</w:t>
            </w:r>
          </w:p>
        </w:tc>
        <w:tc>
          <w:tcPr>
            <w:tcW w:w="1330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341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1050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680" w:type="dxa"/>
            <w:vAlign w:val="center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3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330" w:type="dxa"/>
            <w:vMerge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341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3"/>
        </w:trPr>
        <w:tc>
          <w:tcPr>
            <w:tcW w:w="1050" w:type="dxa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3" w:type="dxa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341BFF" w:rsidRDefault="00341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1BFF" w:rsidRDefault="00341BF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 w:rsidR="00341BFF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307B" w:rsidRDefault="00A5307B">
      <w:r>
        <w:separator/>
      </w:r>
    </w:p>
  </w:endnote>
  <w:endnote w:type="continuationSeparator" w:id="0">
    <w:p w:rsidR="00A5307B" w:rsidRDefault="00A5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307B" w:rsidRDefault="00A5307B">
      <w:r>
        <w:separator/>
      </w:r>
    </w:p>
  </w:footnote>
  <w:footnote w:type="continuationSeparator" w:id="0">
    <w:p w:rsidR="00A5307B" w:rsidRDefault="00A5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D17"/>
    <w:rsid w:val="00341BFF"/>
    <w:rsid w:val="00A5307B"/>
    <w:rsid w:val="00D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53387-344B-4C36-8699-9B991ECB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2025-09-14T02:18:00Z</dcterms:created>
  <dcterms:modified xsi:type="dcterms:W3CDTF">2025-09-14T02:18:00Z</dcterms:modified>
  <cp:category/>
</cp:coreProperties>
</file>