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2277" w:rsidRDefault="004A2277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様式第3号(第4条関係)</w:t>
      </w:r>
    </w:p>
    <w:p w:rsidR="004A2277" w:rsidRDefault="004A2277">
      <w:pPr>
        <w:wordWrap w:val="0"/>
        <w:overflowPunct w:val="0"/>
        <w:autoSpaceDE w:val="0"/>
        <w:autoSpaceDN w:val="0"/>
      </w:pPr>
    </w:p>
    <w:p w:rsidR="004A2277" w:rsidRDefault="004A227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うさぎ森林公園利用(変更)許可申請</w:t>
      </w:r>
      <w:r>
        <w:rPr>
          <w:rFonts w:hint="eastAsia"/>
        </w:rPr>
        <w:t>書</w:t>
      </w:r>
    </w:p>
    <w:p w:rsidR="004A2277" w:rsidRDefault="004A2277">
      <w:pPr>
        <w:wordWrap w:val="0"/>
        <w:overflowPunct w:val="0"/>
        <w:autoSpaceDE w:val="0"/>
        <w:autoSpaceDN w:val="0"/>
      </w:pPr>
    </w:p>
    <w:p w:rsidR="004A2277" w:rsidRDefault="004A227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A2277" w:rsidRDefault="004A2277">
      <w:pPr>
        <w:wordWrap w:val="0"/>
        <w:overflowPunct w:val="0"/>
        <w:autoSpaceDE w:val="0"/>
        <w:autoSpaceDN w:val="0"/>
      </w:pPr>
    </w:p>
    <w:p w:rsidR="004A2277" w:rsidRDefault="004A22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>指定管理者</w:t>
      </w:r>
      <w:r>
        <w:rPr>
          <w:rFonts w:hint="eastAsia"/>
        </w:rPr>
        <w:t xml:space="preserve">　様</w:t>
      </w:r>
    </w:p>
    <w:p w:rsidR="004A2277" w:rsidRDefault="004A2277">
      <w:pPr>
        <w:wordWrap w:val="0"/>
        <w:overflowPunct w:val="0"/>
        <w:autoSpaceDE w:val="0"/>
        <w:autoSpaceDN w:val="0"/>
      </w:pPr>
    </w:p>
    <w:p w:rsidR="004A2277" w:rsidRDefault="004A2277">
      <w:pPr>
        <w:pStyle w:val="a4"/>
        <w:ind w:right="420"/>
        <w:rPr>
          <w:rFonts w:hAnsi="Courier New" w:hint="eastAsia"/>
        </w:rPr>
      </w:pPr>
      <w:r>
        <w:rPr>
          <w:rFonts w:hAnsi="Courier New" w:hint="eastAsia"/>
        </w:rPr>
        <w:t xml:space="preserve">申請者　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4A2277" w:rsidRDefault="004A2277">
      <w:pPr>
        <w:pStyle w:val="a4"/>
        <w:ind w:right="420"/>
        <w:rPr>
          <w:rFonts w:hAnsi="Courier New" w:hint="eastAsia"/>
        </w:rPr>
      </w:pPr>
      <w:r>
        <w:rPr>
          <w:rFonts w:hAnsi="Courier New" w:hint="eastAsia"/>
        </w:rPr>
        <w:t xml:space="preserve">(使用者)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</w:t>
      </w:r>
    </w:p>
    <w:p w:rsidR="004A2277" w:rsidRDefault="004A227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)</w:t>
      </w:r>
    </w:p>
    <w:p w:rsidR="004A2277" w:rsidRDefault="004A2277">
      <w:pPr>
        <w:wordWrap w:val="0"/>
        <w:overflowPunct w:val="0"/>
        <w:autoSpaceDE w:val="0"/>
        <w:autoSpaceDN w:val="0"/>
        <w:rPr>
          <w:rFonts w:hint="eastAsia"/>
        </w:rPr>
      </w:pPr>
    </w:p>
    <w:p w:rsidR="004A2277" w:rsidRDefault="004A2277">
      <w:pPr>
        <w:wordWrap w:val="0"/>
        <w:overflowPunct w:val="0"/>
        <w:autoSpaceDE w:val="0"/>
        <w:autoSpaceDN w:val="0"/>
        <w:rPr>
          <w:rFonts w:hint="eastAsia"/>
        </w:rPr>
      </w:pPr>
    </w:p>
    <w:p w:rsidR="004A2277" w:rsidRDefault="004A22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下記のとおりうさぎ森林公園を利用したいので申請します。</w:t>
      </w:r>
    </w:p>
    <w:p w:rsidR="004A2277" w:rsidRDefault="004A227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393"/>
        <w:gridCol w:w="1512"/>
        <w:gridCol w:w="1512"/>
        <w:gridCol w:w="687"/>
        <w:gridCol w:w="1223"/>
        <w:gridCol w:w="838"/>
        <w:gridCol w:w="2074"/>
      </w:tblGrid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利用内</w:t>
            </w:r>
            <w:r>
              <w:rPr>
                <w:rFonts w:hint="eastAsia"/>
              </w:rPr>
              <w:t>容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3711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□家族利用　　□友人利用</w:t>
            </w:r>
          </w:p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□団体利用　　□その他</w:t>
            </w: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コテージ　　　　　　人</w:t>
            </w:r>
          </w:p>
        </w:tc>
      </w:tr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711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オートキャンプ場　　人</w:t>
            </w:r>
          </w:p>
        </w:tc>
      </w:tr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8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□コテージ　　　　(　　　　　棟)　栗　柿　枇杷　蜜柑　梅</w:t>
            </w:r>
          </w:p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□オートキャンプ場(　　　サイト)　A　B　C　D　E　F　G　H　</w:t>
            </w:r>
            <w:r>
              <w:rPr>
                <w:rFonts w:hint="eastAsia"/>
                <w:spacing w:val="53"/>
              </w:rPr>
              <w:t>I</w:t>
            </w:r>
            <w:r>
              <w:rPr>
                <w:rFonts w:hint="eastAsia"/>
              </w:rPr>
              <w:t xml:space="preserve">　J</w:t>
            </w:r>
          </w:p>
        </w:tc>
      </w:tr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78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　　から　　　　　月　　　日　　まで</w:t>
            </w:r>
          </w:p>
        </w:tc>
      </w:tr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78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宿</w:t>
            </w:r>
            <w:r>
              <w:rPr>
                <w:rFonts w:hint="eastAsia"/>
              </w:rPr>
              <w:t>泊(　　4時から翌日10時まで)　　　　　　　　　　　　　泊</w:t>
            </w:r>
          </w:p>
          <w:p w:rsidR="004A2277" w:rsidRDefault="004A227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長(　　　時から　　　時まで)　　　　　　　　　　　　時間</w:t>
            </w:r>
          </w:p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憩(　　　時から　　　時まで)　　　　　　　　　　　　時間</w:t>
            </w:r>
          </w:p>
        </w:tc>
      </w:tr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貸出備品</w:t>
            </w:r>
          </w:p>
        </w:tc>
        <w:tc>
          <w:tcPr>
            <w:tcW w:w="78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□バーベキュー(　　　　台)　　　　□テント(　　　　張)</w:t>
            </w:r>
          </w:p>
          <w:p w:rsidR="004A2277" w:rsidRDefault="004A227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□麻雀　　□囲碁　　□将棋　　□グランドゴルフ(　　　　人)</w:t>
            </w:r>
          </w:p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□その他(　　炭　　弁償　　　　　　　　)</w:t>
            </w:r>
          </w:p>
        </w:tc>
      </w:tr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記入不</w:t>
            </w:r>
            <w:r>
              <w:rPr>
                <w:rFonts w:hint="eastAsia"/>
              </w:rPr>
              <w:t>要)</w:t>
            </w:r>
          </w:p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指定管理者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管理人</w:t>
            </w:r>
          </w:p>
        </w:tc>
        <w:tc>
          <w:tcPr>
            <w:tcW w:w="274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収納金融機関</w:t>
            </w:r>
          </w:p>
        </w:tc>
      </w:tr>
      <w:tr w:rsidR="004A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/>
        </w:trPr>
        <w:tc>
          <w:tcPr>
            <w:tcW w:w="17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2277" w:rsidRDefault="004A227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2277" w:rsidRDefault="004A2277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4A2277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EE0" w:rsidRDefault="00B30EE0">
      <w:r>
        <w:separator/>
      </w:r>
    </w:p>
  </w:endnote>
  <w:endnote w:type="continuationSeparator" w:id="0">
    <w:p w:rsidR="00B30EE0" w:rsidRDefault="00B3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EE0" w:rsidRDefault="00B30EE0">
      <w:r>
        <w:separator/>
      </w:r>
    </w:p>
  </w:footnote>
  <w:footnote w:type="continuationSeparator" w:id="0">
    <w:p w:rsidR="00B30EE0" w:rsidRDefault="00B3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B4D"/>
    <w:rsid w:val="00487B4D"/>
    <w:rsid w:val="004A2277"/>
    <w:rsid w:val="00B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82F21-59C0-4713-BE3E-861BDB0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next w:val="a"/>
    <w:pPr>
      <w:wordWrap w:val="0"/>
      <w:overflowPunct w:val="0"/>
      <w:autoSpaceDE w:val="0"/>
      <w:autoSpaceDN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2025-09-14T02:18:00Z</dcterms:created>
  <dcterms:modified xsi:type="dcterms:W3CDTF">2025-09-14T02:18:00Z</dcterms:modified>
  <cp:category/>
</cp:coreProperties>
</file>