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BE9" w:rsidRDefault="00A80BE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様式第5号(第5条関係)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2618"/>
        <w:gridCol w:w="1470"/>
        <w:gridCol w:w="3779"/>
        <w:gridCol w:w="322"/>
      </w:tblGrid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うさぎ森林公園利用料金減免申請書</w:t>
            </w: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　日</w:t>
            </w: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指定管理者　　　　様</w:t>
            </w: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2648F">
              <w:rPr>
                <w:rFonts w:hint="eastAsia"/>
              </w:rPr>
              <w:t xml:space="preserve">名　　　　　　　　　　　　　</w:t>
            </w:r>
            <w:r w:rsidR="00A66A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)　　　　</w:t>
            </w:r>
          </w:p>
        </w:tc>
      </w:tr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(法人にあっては、その名称、所在及び代表者の氏名)</w:t>
            </w:r>
          </w:p>
        </w:tc>
      </w:tr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下記のとおり利用料金の減額(免除)を受けたいので申請します。</w:t>
            </w: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/>
        </w:trPr>
        <w:tc>
          <w:tcPr>
            <w:tcW w:w="322" w:type="dxa"/>
            <w:vMerge w:val="restart"/>
            <w:tcBorders>
              <w:top w:val="nil"/>
              <w:lef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減額(免除)を申請する理由</w:t>
            </w:r>
          </w:p>
        </w:tc>
        <w:tc>
          <w:tcPr>
            <w:tcW w:w="5249" w:type="dxa"/>
            <w:gridSpan w:val="2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/>
        </w:trPr>
        <w:tc>
          <w:tcPr>
            <w:tcW w:w="322" w:type="dxa"/>
            <w:vMerge/>
            <w:tcBorders>
              <w:top w:val="nil"/>
              <w:lef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8" w:type="dxa"/>
            <w:vAlign w:val="center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5249" w:type="dxa"/>
            <w:gridSpan w:val="2"/>
            <w:vAlign w:val="center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322" w:type="dxa"/>
            <w:vMerge/>
            <w:tcBorders>
              <w:top w:val="nil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</w:pPr>
          </w:p>
        </w:tc>
      </w:tr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322" w:type="dxa"/>
            <w:vMerge/>
            <w:tcBorders>
              <w:top w:val="nil"/>
              <w:lef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8" w:type="dxa"/>
            <w:vAlign w:val="center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減額(免除)を申請する利用期間</w:t>
            </w:r>
          </w:p>
        </w:tc>
        <w:tc>
          <w:tcPr>
            <w:tcW w:w="5249" w:type="dxa"/>
            <w:gridSpan w:val="2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  <w:tcBorders>
              <w:top w:val="nil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</w:pPr>
          </w:p>
        </w:tc>
      </w:tr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/>
        </w:trPr>
        <w:tc>
          <w:tcPr>
            <w:tcW w:w="322" w:type="dxa"/>
            <w:vMerge/>
            <w:tcBorders>
              <w:top w:val="nil"/>
              <w:lef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8" w:type="dxa"/>
            <w:vAlign w:val="center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上記に係る利用料金</w:t>
            </w:r>
          </w:p>
        </w:tc>
        <w:tc>
          <w:tcPr>
            <w:tcW w:w="5249" w:type="dxa"/>
            <w:gridSpan w:val="2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  <w:tcBorders>
              <w:top w:val="nil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</w:pPr>
          </w:p>
        </w:tc>
      </w:tr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/>
        </w:trPr>
        <w:tc>
          <w:tcPr>
            <w:tcW w:w="32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8" w:type="dxa"/>
            <w:vAlign w:val="center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249" w:type="dxa"/>
            <w:gridSpan w:val="2"/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</w:pPr>
          </w:p>
        </w:tc>
      </w:tr>
      <w:tr w:rsidR="00A8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E9" w:rsidRDefault="00A80B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0BE9" w:rsidRDefault="00A80BE9">
      <w:pPr>
        <w:wordWrap w:val="0"/>
        <w:overflowPunct w:val="0"/>
        <w:autoSpaceDE w:val="0"/>
        <w:autoSpaceDN w:val="0"/>
      </w:pPr>
    </w:p>
    <w:sectPr w:rsidR="00A80BE9">
      <w:pgSz w:w="11908" w:h="16833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EFA" w:rsidRDefault="00502EFA">
      <w:r>
        <w:separator/>
      </w:r>
    </w:p>
  </w:endnote>
  <w:endnote w:type="continuationSeparator" w:id="0">
    <w:p w:rsidR="00502EFA" w:rsidRDefault="005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EFA" w:rsidRDefault="00502EFA">
      <w:r>
        <w:separator/>
      </w:r>
    </w:p>
  </w:footnote>
  <w:footnote w:type="continuationSeparator" w:id="0">
    <w:p w:rsidR="00502EFA" w:rsidRDefault="0050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48F"/>
    <w:rsid w:val="001D5108"/>
    <w:rsid w:val="00502EFA"/>
    <w:rsid w:val="00A2648F"/>
    <w:rsid w:val="00A66AF8"/>
    <w:rsid w:val="00A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AB0EB-9F0C-45DC-8693-AA40A65A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様式第5号(第5条関係)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SL472</dc:creator>
  <cp:keywords/>
  <dc:description/>
  <cp:lastModifiedBy>Hidenori Suzuki</cp:lastModifiedBy>
  <cp:revision>2</cp:revision>
  <cp:lastPrinted>1601-01-01T00:00:00Z</cp:lastPrinted>
  <dcterms:created xsi:type="dcterms:W3CDTF">2025-09-14T02:19:00Z</dcterms:created>
  <dcterms:modified xsi:type="dcterms:W3CDTF">2025-09-14T02:19:00Z</dcterms:modified>
  <cp:category/>
</cp:coreProperties>
</file>