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A1ECE" w:rsidRDefault="004A1EC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様式第6号(第6条関係)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"/>
        <w:gridCol w:w="2828"/>
        <w:gridCol w:w="1260"/>
        <w:gridCol w:w="3779"/>
        <w:gridCol w:w="322"/>
      </w:tblGrid>
      <w:tr w:rsidR="004A1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511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A1ECE" w:rsidRDefault="004A1ECE">
            <w:pPr>
              <w:wordWrap w:val="0"/>
              <w:overflowPunct w:val="0"/>
              <w:autoSpaceDE w:val="0"/>
              <w:autoSpaceDN w:val="0"/>
              <w:ind w:right="113"/>
              <w:rPr>
                <w:rFonts w:hint="eastAsia"/>
              </w:rPr>
            </w:pPr>
          </w:p>
          <w:p w:rsidR="004A1ECE" w:rsidRDefault="004A1EC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うさぎ森林公園利用料金還付請求書</w:t>
            </w:r>
          </w:p>
          <w:p w:rsidR="004A1ECE" w:rsidRDefault="004A1EC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  <w:p w:rsidR="004A1ECE" w:rsidRDefault="004A1EC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  <w:p w:rsidR="004A1ECE" w:rsidRDefault="004A1EC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4A1ECE" w:rsidRDefault="004A1ECE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</w:p>
          <w:p w:rsidR="004A1ECE" w:rsidRDefault="004A1ECE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</w:p>
          <w:p w:rsidR="004A1ECE" w:rsidRDefault="004A1EC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指定管理者　　　　様</w:t>
            </w:r>
          </w:p>
          <w:p w:rsidR="004A1ECE" w:rsidRDefault="004A1ECE">
            <w:pPr>
              <w:wordWrap w:val="0"/>
              <w:overflowPunct w:val="0"/>
              <w:autoSpaceDE w:val="0"/>
              <w:autoSpaceDN w:val="0"/>
              <w:ind w:right="113"/>
              <w:rPr>
                <w:rFonts w:hint="eastAsia"/>
              </w:rPr>
            </w:pPr>
          </w:p>
          <w:p w:rsidR="004A1ECE" w:rsidRDefault="004A1ECE">
            <w:pPr>
              <w:wordWrap w:val="0"/>
              <w:overflowPunct w:val="0"/>
              <w:autoSpaceDE w:val="0"/>
              <w:autoSpaceDN w:val="0"/>
              <w:ind w:right="113"/>
              <w:rPr>
                <w:rFonts w:hint="eastAsia"/>
              </w:rPr>
            </w:pPr>
          </w:p>
          <w:p w:rsidR="004A1ECE" w:rsidRDefault="004A1EC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</w:t>
            </w:r>
          </w:p>
          <w:p w:rsidR="004A1ECE" w:rsidRDefault="004A1ECE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4A1ECE" w:rsidRDefault="004A1EC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A53CF6">
              <w:rPr>
                <w:rFonts w:hint="eastAsia"/>
              </w:rPr>
              <w:t xml:space="preserve">名　　　　　　　　　　　　　</w:t>
            </w:r>
            <w:r w:rsidR="00E540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4A1ECE" w:rsidRDefault="004A1EC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(電　話　　　　　　　　　　　)　　　　</w:t>
            </w:r>
          </w:p>
          <w:p w:rsidR="004A1ECE" w:rsidRDefault="004A1ECE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</w:p>
        </w:tc>
      </w:tr>
      <w:tr w:rsidR="004A1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41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A1ECE" w:rsidRDefault="004A1E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A1ECE" w:rsidRDefault="004A1ECE">
            <w:pPr>
              <w:wordWrap w:val="0"/>
              <w:overflowPunct w:val="0"/>
              <w:autoSpaceDE w:val="0"/>
              <w:autoSpaceDN w:val="0"/>
              <w:ind w:right="210"/>
            </w:pPr>
            <w:r>
              <w:rPr>
                <w:rFonts w:hint="eastAsia"/>
              </w:rPr>
              <w:t>(法人にあっては、その名称、所在及び代表者の氏名)</w:t>
            </w:r>
          </w:p>
        </w:tc>
      </w:tr>
      <w:tr w:rsidR="004A1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511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A1ECE" w:rsidRDefault="004A1EC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4A1ECE" w:rsidRDefault="004A1EC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4A1ECE" w:rsidRDefault="004A1ECE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下記のとおり利用料金の還付を受けたいので申請します。</w:t>
            </w:r>
          </w:p>
          <w:p w:rsidR="004A1ECE" w:rsidRDefault="004A1EC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4A1ECE" w:rsidRDefault="004A1EC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4A1ECE" w:rsidRDefault="004A1EC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</w:tr>
      <w:tr w:rsidR="004A1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8"/>
        </w:trPr>
        <w:tc>
          <w:tcPr>
            <w:tcW w:w="322" w:type="dxa"/>
            <w:vMerge w:val="restart"/>
            <w:tcBorders>
              <w:top w:val="nil"/>
              <w:left w:val="single" w:sz="12" w:space="0" w:color="auto"/>
            </w:tcBorders>
          </w:tcPr>
          <w:p w:rsidR="004A1ECE" w:rsidRDefault="004A1E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8" w:type="dxa"/>
            <w:vAlign w:val="center"/>
          </w:tcPr>
          <w:p w:rsidR="004A1ECE" w:rsidRDefault="004A1EC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還付を受けようとする理由</w:t>
            </w:r>
          </w:p>
        </w:tc>
        <w:tc>
          <w:tcPr>
            <w:tcW w:w="5039" w:type="dxa"/>
            <w:gridSpan w:val="2"/>
          </w:tcPr>
          <w:p w:rsidR="004A1ECE" w:rsidRDefault="004A1EC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vMerge w:val="restart"/>
            <w:tcBorders>
              <w:top w:val="nil"/>
              <w:right w:val="single" w:sz="12" w:space="0" w:color="auto"/>
            </w:tcBorders>
          </w:tcPr>
          <w:p w:rsidR="004A1ECE" w:rsidRDefault="004A1E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A1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5"/>
        </w:trPr>
        <w:tc>
          <w:tcPr>
            <w:tcW w:w="322" w:type="dxa"/>
            <w:vMerge/>
            <w:tcBorders>
              <w:top w:val="nil"/>
              <w:left w:val="single" w:sz="12" w:space="0" w:color="auto"/>
            </w:tcBorders>
          </w:tcPr>
          <w:p w:rsidR="004A1ECE" w:rsidRDefault="004A1EC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28" w:type="dxa"/>
            <w:vAlign w:val="center"/>
          </w:tcPr>
          <w:p w:rsidR="004A1ECE" w:rsidRDefault="004A1EC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還付請求金額</w:t>
            </w:r>
          </w:p>
        </w:tc>
        <w:tc>
          <w:tcPr>
            <w:tcW w:w="5039" w:type="dxa"/>
            <w:gridSpan w:val="2"/>
            <w:vAlign w:val="center"/>
          </w:tcPr>
          <w:p w:rsidR="004A1ECE" w:rsidRDefault="004A1EC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円</w:t>
            </w:r>
          </w:p>
        </w:tc>
        <w:tc>
          <w:tcPr>
            <w:tcW w:w="322" w:type="dxa"/>
            <w:vMerge/>
            <w:tcBorders>
              <w:top w:val="nil"/>
              <w:right w:val="single" w:sz="12" w:space="0" w:color="auto"/>
            </w:tcBorders>
          </w:tcPr>
          <w:p w:rsidR="004A1ECE" w:rsidRDefault="004A1ECE">
            <w:pPr>
              <w:wordWrap w:val="0"/>
              <w:overflowPunct w:val="0"/>
              <w:autoSpaceDE w:val="0"/>
              <w:autoSpaceDN w:val="0"/>
            </w:pPr>
          </w:p>
        </w:tc>
      </w:tr>
      <w:tr w:rsidR="004A1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6"/>
        </w:trPr>
        <w:tc>
          <w:tcPr>
            <w:tcW w:w="322" w:type="dxa"/>
            <w:vMerge/>
            <w:tcBorders>
              <w:top w:val="nil"/>
              <w:left w:val="single" w:sz="12" w:space="0" w:color="auto"/>
            </w:tcBorders>
          </w:tcPr>
          <w:p w:rsidR="004A1ECE" w:rsidRDefault="004A1EC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28" w:type="dxa"/>
            <w:vAlign w:val="center"/>
          </w:tcPr>
          <w:p w:rsidR="004A1ECE" w:rsidRDefault="004A1EC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還付請求金額の内訳</w:t>
            </w:r>
          </w:p>
        </w:tc>
        <w:tc>
          <w:tcPr>
            <w:tcW w:w="5039" w:type="dxa"/>
            <w:gridSpan w:val="2"/>
          </w:tcPr>
          <w:p w:rsidR="004A1ECE" w:rsidRDefault="004A1EC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vMerge/>
            <w:tcBorders>
              <w:top w:val="nil"/>
              <w:right w:val="single" w:sz="12" w:space="0" w:color="auto"/>
            </w:tcBorders>
          </w:tcPr>
          <w:p w:rsidR="004A1ECE" w:rsidRDefault="004A1ECE">
            <w:pPr>
              <w:wordWrap w:val="0"/>
              <w:overflowPunct w:val="0"/>
              <w:autoSpaceDE w:val="0"/>
              <w:autoSpaceDN w:val="0"/>
            </w:pPr>
          </w:p>
        </w:tc>
      </w:tr>
      <w:tr w:rsidR="004A1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54"/>
        </w:trPr>
        <w:tc>
          <w:tcPr>
            <w:tcW w:w="322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4A1ECE" w:rsidRDefault="004A1EC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28" w:type="dxa"/>
            <w:vAlign w:val="center"/>
          </w:tcPr>
          <w:p w:rsidR="004A1ECE" w:rsidRDefault="004A1EC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5039" w:type="dxa"/>
            <w:gridSpan w:val="2"/>
          </w:tcPr>
          <w:p w:rsidR="004A1ECE" w:rsidRDefault="004A1EC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4A1ECE" w:rsidRDefault="004A1ECE">
            <w:pPr>
              <w:wordWrap w:val="0"/>
              <w:overflowPunct w:val="0"/>
              <w:autoSpaceDE w:val="0"/>
              <w:autoSpaceDN w:val="0"/>
            </w:pPr>
          </w:p>
        </w:tc>
      </w:tr>
      <w:tr w:rsidR="004A1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0"/>
        </w:trPr>
        <w:tc>
          <w:tcPr>
            <w:tcW w:w="8511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1ECE" w:rsidRDefault="004A1E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A1ECE" w:rsidRDefault="004A1ECE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4A1ECE" w:rsidRDefault="004A1ECE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4A1ECE">
      <w:footerReference w:type="even" r:id="rId6"/>
      <w:pgSz w:w="11908" w:h="16833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B5513" w:rsidRDefault="001B5513">
      <w:r>
        <w:separator/>
      </w:r>
    </w:p>
  </w:endnote>
  <w:endnote w:type="continuationSeparator" w:id="0">
    <w:p w:rsidR="001B5513" w:rsidRDefault="001B5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A1ECE" w:rsidRDefault="004A1ECE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4A1ECE" w:rsidRDefault="004A1E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B5513" w:rsidRDefault="001B5513">
      <w:r>
        <w:separator/>
      </w:r>
    </w:p>
  </w:footnote>
  <w:footnote w:type="continuationSeparator" w:id="0">
    <w:p w:rsidR="001B5513" w:rsidRDefault="001B5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3CF6"/>
    <w:rsid w:val="001B5513"/>
    <w:rsid w:val="00354CDE"/>
    <w:rsid w:val="004A1ECE"/>
    <w:rsid w:val="00A53CF6"/>
    <w:rsid w:val="00E5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EEF967-2F63-40BD-9FE5-0B5E495DD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様式第6号(第6条関係)</vt:lpstr>
    </vt:vector>
  </TitlesOfParts>
  <Manager/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SL472</dc:creator>
  <cp:keywords/>
  <dc:description/>
  <cp:lastModifiedBy>Hidenori Suzuki</cp:lastModifiedBy>
  <cp:revision>2</cp:revision>
  <cp:lastPrinted>1601-01-01T00:00:00Z</cp:lastPrinted>
  <dcterms:created xsi:type="dcterms:W3CDTF">2025-09-14T02:19:00Z</dcterms:created>
  <dcterms:modified xsi:type="dcterms:W3CDTF">2025-09-14T02:19:00Z</dcterms:modified>
  <cp:category/>
</cp:coreProperties>
</file>