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431E" w:rsidRDefault="002043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第5条関係</w:t>
      </w:r>
      <w:r>
        <w:t>)</w:t>
      </w:r>
    </w:p>
    <w:p w:rsidR="0020431E" w:rsidRDefault="0020431E">
      <w:pPr>
        <w:wordWrap w:val="0"/>
        <w:overflowPunct w:val="0"/>
        <w:autoSpaceDE w:val="0"/>
        <w:autoSpaceDN w:val="0"/>
        <w:rPr>
          <w:rFonts w:hint="eastAsia"/>
        </w:rPr>
      </w:pPr>
    </w:p>
    <w:p w:rsidR="0020431E" w:rsidRDefault="0020431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危険物等荷役許可申請書</w:t>
      </w:r>
    </w:p>
    <w:p w:rsidR="0020431E" w:rsidRDefault="0020431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0431E" w:rsidRDefault="0020431E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0431E" w:rsidRDefault="0020431E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出雲市長　　様</w:t>
      </w:r>
    </w:p>
    <w:p w:rsidR="0020431E" w:rsidRDefault="0020431E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申請人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20431E" w:rsidRDefault="0020431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  <w:lang w:eastAsia="zh-TW"/>
        </w:rPr>
        <w:t>氏</w:t>
      </w:r>
      <w:r w:rsidR="008C2B29">
        <w:rPr>
          <w:rFonts w:hint="eastAsia"/>
          <w:lang w:eastAsia="zh-TW"/>
        </w:rPr>
        <w:t xml:space="preserve">名　　　　　　　　</w:t>
      </w:r>
      <w:r w:rsidR="008C2B29">
        <w:rPr>
          <w:rFonts w:hint="eastAsia"/>
        </w:rPr>
        <w:t>㊞</w:t>
      </w:r>
    </w:p>
    <w:p w:rsidR="0020431E" w:rsidRDefault="0020431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0431E" w:rsidRDefault="0020431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0431E" w:rsidRDefault="0020431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次のとおり荷役したいので、出雲市漁港管理条例第6条第2項の規定により申請します。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944"/>
        <w:gridCol w:w="1727"/>
        <w:gridCol w:w="924"/>
        <w:gridCol w:w="1845"/>
      </w:tblGrid>
      <w:tr w:rsidR="00204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1E" w:rsidRDefault="002043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危険物等の種類及び数量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31E" w:rsidRDefault="002043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1E" w:rsidRDefault="002043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荷役場所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1E" w:rsidRDefault="002043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荷役期間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204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荷役の理由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1E" w:rsidRDefault="002043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431E" w:rsidRDefault="0020431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0431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8A3" w:rsidRDefault="000C58A3">
      <w:r>
        <w:separator/>
      </w:r>
    </w:p>
  </w:endnote>
  <w:endnote w:type="continuationSeparator" w:id="0">
    <w:p w:rsidR="000C58A3" w:rsidRDefault="000C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8A3" w:rsidRDefault="000C58A3">
      <w:r>
        <w:separator/>
      </w:r>
    </w:p>
  </w:footnote>
  <w:footnote w:type="continuationSeparator" w:id="0">
    <w:p w:rsidR="000C58A3" w:rsidRDefault="000C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B29"/>
    <w:rsid w:val="000C58A3"/>
    <w:rsid w:val="0020431E"/>
    <w:rsid w:val="008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B2EDD-2E97-4D88-A7A8-48F58A5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