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</w:t>
      </w:r>
      <w:r>
        <w:t>(</w:t>
      </w:r>
      <w:r>
        <w:rPr>
          <w:rFonts w:hint="eastAsia"/>
        </w:rPr>
        <w:t>第7条関係</w:t>
      </w:r>
      <w:r>
        <w:t>)</w:t>
      </w:r>
    </w:p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</w:p>
    <w:p w:rsidR="00B00929" w:rsidRDefault="00B0092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甲種漁港施設利用届</w:t>
      </w:r>
    </w:p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</w:p>
    <w:p w:rsidR="00B00929" w:rsidRDefault="00B0092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</w:p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様</w:t>
      </w:r>
    </w:p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</w:p>
    <w:p w:rsidR="00B00929" w:rsidRDefault="00B0092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届出人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B00929" w:rsidRDefault="00B0092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E33BA0">
        <w:rPr>
          <w:rFonts w:hint="eastAsia"/>
        </w:rPr>
        <w:t>㊞</w:t>
      </w:r>
    </w:p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</w:p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</w:p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次のとおり甲種漁港施設を利用したいので、出雲市漁港管理条例第10条の規定により届け出ます。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2832"/>
        <w:gridCol w:w="1180"/>
        <w:gridCol w:w="1900"/>
      </w:tblGrid>
      <w:tr w:rsidR="00B00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929" w:rsidRDefault="00B009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29" w:rsidRDefault="00B009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00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929" w:rsidRDefault="00B009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29" w:rsidRDefault="00B009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0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929" w:rsidRDefault="00B009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929" w:rsidRDefault="00B009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929" w:rsidRDefault="00B009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29" w:rsidRDefault="00B009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0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929" w:rsidRDefault="00B009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29" w:rsidRDefault="00B0092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</w:tbl>
    <w:p w:rsidR="00B00929" w:rsidRDefault="00B0092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0092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816" w:rsidRDefault="00974816">
      <w:r>
        <w:separator/>
      </w:r>
    </w:p>
  </w:endnote>
  <w:endnote w:type="continuationSeparator" w:id="0">
    <w:p w:rsidR="00974816" w:rsidRDefault="0097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816" w:rsidRDefault="00974816">
      <w:r>
        <w:separator/>
      </w:r>
    </w:p>
  </w:footnote>
  <w:footnote w:type="continuationSeparator" w:id="0">
    <w:p w:rsidR="00974816" w:rsidRDefault="0097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BA0"/>
    <w:rsid w:val="00974816"/>
    <w:rsid w:val="00B00929"/>
    <w:rsid w:val="00E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1B21E-6E88-4C27-A237-369BEC2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