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FC" w:rsidRDefault="00A253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様式第6号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第9条関係</w:t>
      </w:r>
      <w:r>
        <w:rPr>
          <w:lang w:eastAsia="zh-CN"/>
        </w:rPr>
        <w:t>)</w:t>
      </w: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253FC" w:rsidRDefault="00A253F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占用満</w:t>
      </w:r>
      <w:r>
        <w:rPr>
          <w:rFonts w:hint="eastAsia"/>
          <w:lang w:eastAsia="zh-CN"/>
        </w:rPr>
        <w:t>了</w:t>
      </w:r>
      <w:r>
        <w:rPr>
          <w:lang w:eastAsia="zh-CN"/>
        </w:rPr>
        <w:t>(</w:t>
      </w:r>
      <w:r>
        <w:rPr>
          <w:rFonts w:hint="eastAsia"/>
          <w:spacing w:val="105"/>
          <w:lang w:eastAsia="zh-CN"/>
        </w:rPr>
        <w:t>廃</w:t>
      </w:r>
      <w:r>
        <w:rPr>
          <w:rFonts w:hint="eastAsia"/>
          <w:lang w:eastAsia="zh-CN"/>
        </w:rPr>
        <w:t>止</w:t>
      </w:r>
      <w:r>
        <w:rPr>
          <w:lang w:eastAsia="zh-CN"/>
        </w:rPr>
        <w:t>)</w:t>
      </w:r>
      <w:r>
        <w:rPr>
          <w:rFonts w:hint="eastAsia"/>
          <w:lang w:eastAsia="zh-CN"/>
        </w:rPr>
        <w:t>届</w:t>
      </w: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253FC" w:rsidRDefault="00A253FC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A253FC" w:rsidRDefault="00A253FC">
      <w:pPr>
        <w:wordWrap w:val="0"/>
        <w:overflowPunct w:val="0"/>
        <w:autoSpaceDE w:val="0"/>
        <w:autoSpaceDN w:val="0"/>
        <w:rPr>
          <w:lang w:eastAsia="zh-TW"/>
        </w:rPr>
      </w:pPr>
    </w:p>
    <w:p w:rsidR="00A253FC" w:rsidRDefault="00A253FC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A253FC" w:rsidRDefault="00A253F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0441F3">
        <w:rPr>
          <w:rFonts w:hint="eastAsia"/>
        </w:rPr>
        <w:t>名　　　　　　　　㊞</w:t>
      </w: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</w:rPr>
      </w:pP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</w:rPr>
      </w:pP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</w:rPr>
      </w:pP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出雲市漁港管理条例施行規則第9条の規定により次のとおり届け出ます。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5440"/>
      </w:tblGrid>
      <w:tr w:rsidR="00A2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C" w:rsidRDefault="00A253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C" w:rsidRDefault="00A253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占用施設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C" w:rsidRDefault="00A253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A2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占用廃止期日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FC" w:rsidRDefault="00A253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A253FC" w:rsidRDefault="00A253FC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備考　占用施設欄は、占用する漁港施設の種類及び場所を明記すること。ただし、場所を明記することが困難な場合は、図面を添付すること。</w:t>
      </w:r>
    </w:p>
    <w:p w:rsidR="00A253FC" w:rsidRDefault="00A253F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253F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80F" w:rsidRDefault="00F0680F">
      <w:r>
        <w:separator/>
      </w:r>
    </w:p>
  </w:endnote>
  <w:endnote w:type="continuationSeparator" w:id="0">
    <w:p w:rsidR="00F0680F" w:rsidRDefault="00F0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80F" w:rsidRDefault="00F0680F">
      <w:r>
        <w:separator/>
      </w:r>
    </w:p>
  </w:footnote>
  <w:footnote w:type="continuationSeparator" w:id="0">
    <w:p w:rsidR="00F0680F" w:rsidRDefault="00F0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1F3"/>
    <w:rsid w:val="000441F3"/>
    <w:rsid w:val="00A253FC"/>
    <w:rsid w:val="00F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F4445-C52F-4A00-BC0D-97A7413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