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別記様式(第3条関係)</w:t>
      </w:r>
    </w:p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77CF0" w:rsidRDefault="00E77CF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77CF0" w:rsidRDefault="00E77CF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受託管理者　　　　　　　　　　　　　　</w:t>
      </w:r>
    </w:p>
    <w:p w:rsidR="00E77CF0" w:rsidRDefault="0028025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>○○漁業協同組合長　　　　　　　　㊞</w:t>
      </w:r>
    </w:p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77CF0" w:rsidRDefault="00E77CF0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水産振興施設管理運営状況報告書</w:t>
      </w:r>
    </w:p>
    <w:p w:rsidR="00E77CF0" w:rsidRDefault="00E77CF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554"/>
        <w:gridCol w:w="2124"/>
        <w:gridCol w:w="2124"/>
        <w:gridCol w:w="2124"/>
      </w:tblGrid>
      <w:tr w:rsidR="00E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2136" w:type="dxa"/>
            <w:gridSpan w:val="2"/>
            <w:tcBorders>
              <w:tl2br w:val="single" w:sz="4" w:space="0" w:color="auto"/>
            </w:tcBorders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○○施設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2136" w:type="dxa"/>
            <w:gridSpan w:val="2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設置年度</w:t>
            </w:r>
            <w:r>
              <w:rPr>
                <w:rFonts w:hint="eastAsia"/>
              </w:rPr>
              <w:t>及び事業量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2136" w:type="dxa"/>
            <w:gridSpan w:val="2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管理運営方法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/>
        </w:trPr>
        <w:tc>
          <w:tcPr>
            <w:tcW w:w="582" w:type="dxa"/>
            <w:vMerge w:val="restart"/>
            <w:textDirection w:val="tbRlV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施設の損傷</w:t>
            </w:r>
          </w:p>
        </w:tc>
        <w:tc>
          <w:tcPr>
            <w:tcW w:w="155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損傷の状況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/>
        </w:trPr>
        <w:tc>
          <w:tcPr>
            <w:tcW w:w="582" w:type="dxa"/>
            <w:vMerge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5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補修の状況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2136" w:type="dxa"/>
            <w:gridSpan w:val="2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その他の意見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E77CF0" w:rsidRDefault="00E77C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7CF0" w:rsidRDefault="00E77CF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77CF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4D3" w:rsidRDefault="008264D3">
      <w:r>
        <w:separator/>
      </w:r>
    </w:p>
  </w:endnote>
  <w:endnote w:type="continuationSeparator" w:id="0">
    <w:p w:rsidR="008264D3" w:rsidRDefault="0082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4D3" w:rsidRDefault="008264D3">
      <w:r>
        <w:separator/>
      </w:r>
    </w:p>
  </w:footnote>
  <w:footnote w:type="continuationSeparator" w:id="0">
    <w:p w:rsidR="008264D3" w:rsidRDefault="0082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25E"/>
    <w:rsid w:val="0028025E"/>
    <w:rsid w:val="008264D3"/>
    <w:rsid w:val="00E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C3AFD-6CAB-4A5E-A2F2-F7FCE46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