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3263" w:rsidRDefault="00B13263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様式第2号(第5条関係)</w:t>
      </w:r>
    </w:p>
    <w:p w:rsidR="00B13263" w:rsidRDefault="00B13263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漁業近代化資金等利子補給承認申請書</w:t>
      </w:r>
    </w:p>
    <w:p w:rsidR="00B13263" w:rsidRDefault="00B1326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　　号　</w:t>
      </w:r>
    </w:p>
    <w:p w:rsidR="00B13263" w:rsidRDefault="00B1326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</w:t>
      </w:r>
    </w:p>
    <w:p w:rsidR="00B13263" w:rsidRDefault="00B13263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出雲市長　　　　様</w:t>
      </w:r>
    </w:p>
    <w:p w:rsidR="00B13263" w:rsidRDefault="00B13263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融資機関　住所　　　　　　　　　　　</w:t>
      </w:r>
    </w:p>
    <w:p w:rsidR="00B13263" w:rsidRDefault="00B13263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名称　　　　　　　　　　　</w:t>
      </w:r>
    </w:p>
    <w:p w:rsidR="00B13263" w:rsidRDefault="00B13263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w:pict>
          <v:oval id="_x0000_s1030" style="position:absolute;left:0;text-align:left;margin-left:628.8pt;margin-top:2.1pt;width:12pt;height:12pt;z-index:251657728" o:allowincell="f" filled="f" strokeweight=".5pt"/>
        </w:pict>
      </w:r>
      <w:r w:rsidR="00A23E6B">
        <w:rPr>
          <w:rFonts w:hint="eastAsia"/>
        </w:rPr>
        <w:t>代表者名　　　　　　　　㊞</w:t>
      </w:r>
    </w:p>
    <w:p w:rsidR="00B13263" w:rsidRDefault="00B13263">
      <w:pPr>
        <w:pStyle w:val="a3"/>
        <w:rPr>
          <w:rFonts w:hAnsi="Courier New"/>
        </w:rPr>
      </w:pPr>
      <w:r>
        <w:rPr>
          <w:rFonts w:hAnsi="Courier New" w:hint="eastAsia"/>
        </w:rPr>
        <w:t xml:space="preserve">　　下記のとおり漁業近代化資金等を貸し付けたいので、利子補給の承認を受けたく申請します。</w:t>
      </w:r>
    </w:p>
    <w:p w:rsidR="00B13263" w:rsidRDefault="00B1326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590"/>
        <w:gridCol w:w="1356"/>
        <w:gridCol w:w="1120"/>
        <w:gridCol w:w="1032"/>
        <w:gridCol w:w="1123"/>
        <w:gridCol w:w="966"/>
        <w:gridCol w:w="1652"/>
      </w:tblGrid>
      <w:tr w:rsidR="00B13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1276" w:type="dxa"/>
            <w:gridSpan w:val="2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資金の種類</w:t>
            </w:r>
          </w:p>
        </w:tc>
        <w:tc>
          <w:tcPr>
            <w:tcW w:w="1356" w:type="dxa"/>
            <w:vMerge w:val="restart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貸付の相手方</w:t>
            </w:r>
          </w:p>
        </w:tc>
        <w:tc>
          <w:tcPr>
            <w:tcW w:w="1120" w:type="dxa"/>
            <w:vMerge w:val="restart"/>
            <w:vAlign w:val="bottom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貸付予定額</w:t>
            </w:r>
          </w:p>
          <w:p w:rsidR="00B13263" w:rsidRDefault="00B132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B13263" w:rsidRDefault="00B132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032" w:type="dxa"/>
            <w:vMerge w:val="restart"/>
            <w:vAlign w:val="bottom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貸付利率</w:t>
            </w:r>
          </w:p>
          <w:p w:rsidR="00B13263" w:rsidRDefault="00B132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B13263" w:rsidRDefault="00B132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％／年</w:t>
            </w:r>
          </w:p>
        </w:tc>
        <w:tc>
          <w:tcPr>
            <w:tcW w:w="1123" w:type="dxa"/>
            <w:vMerge w:val="restart"/>
            <w:vAlign w:val="bottom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利子補給率</w:t>
            </w:r>
          </w:p>
          <w:p w:rsidR="00B13263" w:rsidRDefault="00B132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B13263" w:rsidRDefault="00B132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％／年</w:t>
            </w:r>
          </w:p>
        </w:tc>
        <w:tc>
          <w:tcPr>
            <w:tcW w:w="2618" w:type="dxa"/>
            <w:gridSpan w:val="2"/>
            <w:vAlign w:val="bottom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貸付期間</w:t>
            </w:r>
          </w:p>
        </w:tc>
      </w:tr>
      <w:tr w:rsidR="00B13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68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号別</w:t>
            </w:r>
          </w:p>
        </w:tc>
        <w:tc>
          <w:tcPr>
            <w:tcW w:w="590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356" w:type="dxa"/>
            <w:vMerge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20" w:type="dxa"/>
            <w:vMerge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32" w:type="dxa"/>
            <w:vMerge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23" w:type="dxa"/>
            <w:vMerge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据</w:t>
            </w:r>
            <w:r>
              <w:rPr>
                <w:rFonts w:hint="eastAsia"/>
                <w:spacing w:val="52"/>
              </w:rPr>
              <w:t>置</w:t>
            </w:r>
            <w:r>
              <w:rPr>
                <w:rFonts w:hint="eastAsia"/>
                <w:spacing w:val="24"/>
              </w:rPr>
              <w:t>(箇年</w:t>
            </w:r>
            <w:r>
              <w:rPr>
                <w:rFonts w:hint="eastAsia"/>
              </w:rPr>
              <w:t>)年月</w:t>
            </w:r>
          </w:p>
        </w:tc>
        <w:tc>
          <w:tcPr>
            <w:tcW w:w="1652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5"/>
              </w:rPr>
              <w:t xml:space="preserve">　</w:t>
            </w:r>
            <w:r>
              <w:rPr>
                <w:rFonts w:hint="eastAsia"/>
              </w:rPr>
              <w:t>償</w:t>
            </w:r>
            <w:r>
              <w:rPr>
                <w:rFonts w:hint="eastAsia"/>
                <w:spacing w:val="314"/>
              </w:rPr>
              <w:t>還</w:t>
            </w:r>
            <w:r>
              <w:rPr>
                <w:rFonts w:hint="eastAsia"/>
              </w:rPr>
              <w:t>(据置を含む。)年月</w:t>
            </w:r>
          </w:p>
        </w:tc>
      </w:tr>
      <w:tr w:rsidR="00B13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0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3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3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0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3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3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0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3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3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0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3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3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0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3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3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0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3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B13263" w:rsidRDefault="00B13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3263" w:rsidRDefault="00B13263">
      <w:pPr>
        <w:wordWrap w:val="0"/>
        <w:overflowPunct w:val="0"/>
        <w:autoSpaceDE w:val="0"/>
        <w:autoSpaceDN w:val="0"/>
      </w:pPr>
    </w:p>
    <w:sectPr w:rsidR="00B13263">
      <w:type w:val="oddPage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553C" w:rsidRDefault="00E1553C">
      <w:r>
        <w:separator/>
      </w:r>
    </w:p>
  </w:endnote>
  <w:endnote w:type="continuationSeparator" w:id="0">
    <w:p w:rsidR="00E1553C" w:rsidRDefault="00E1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553C" w:rsidRDefault="00E1553C">
      <w:r>
        <w:separator/>
      </w:r>
    </w:p>
  </w:footnote>
  <w:footnote w:type="continuationSeparator" w:id="0">
    <w:p w:rsidR="00E1553C" w:rsidRDefault="00E15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E6B"/>
    <w:rsid w:val="00A23E6B"/>
    <w:rsid w:val="00B13263"/>
    <w:rsid w:val="00E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7E1F7-18F0-489B-83C4-7457886E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2025-09-14T02:20:00Z</dcterms:created>
  <dcterms:modified xsi:type="dcterms:W3CDTF">2025-09-14T02:20:00Z</dcterms:modified>
  <cp:category/>
</cp:coreProperties>
</file>