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2BF" w:rsidRDefault="001422BF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様式第4号(第7条関係)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漁業近代化資金等利子補給金請求書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:rsidR="001422BF" w:rsidRDefault="001422BF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出雲市長　　　　様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融資機関　住所　　　　　　　　　　　</w:t>
      </w:r>
    </w:p>
    <w:p w:rsidR="001422BF" w:rsidRDefault="001422BF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</w:t>
      </w:r>
    </w:p>
    <w:p w:rsidR="001422BF" w:rsidRDefault="00636A1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代表者名　　　　　　　　㊞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</w:rPr>
      </w:pPr>
    </w:p>
    <w:p w:rsidR="001422BF" w:rsidRDefault="001422B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出雲市漁業近代化資金等利子補給に関する規則第7条の規定に基づき、別紙利子補給金計算明細書を添え、　　年度　期分の利子補給金を下記のとおり請求します。</w:t>
      </w: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</w:rPr>
      </w:pPr>
    </w:p>
    <w:p w:rsidR="001422BF" w:rsidRDefault="001422BF">
      <w:pPr>
        <w:wordWrap w:val="0"/>
        <w:overflowPunct w:val="0"/>
        <w:autoSpaceDE w:val="0"/>
        <w:autoSpaceDN w:val="0"/>
        <w:rPr>
          <w:rFonts w:hint="eastAsia"/>
        </w:rPr>
      </w:pPr>
    </w:p>
    <w:p w:rsidR="001422BF" w:rsidRDefault="001422BF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1422BF" w:rsidRDefault="001422B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1422BF" w:rsidRDefault="001422BF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利子補給金　　　　　　　　　　円</w:t>
      </w:r>
    </w:p>
    <w:sectPr w:rsidR="001422B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15B1" w:rsidRDefault="003715B1">
      <w:r>
        <w:separator/>
      </w:r>
    </w:p>
  </w:endnote>
  <w:endnote w:type="continuationSeparator" w:id="0">
    <w:p w:rsidR="003715B1" w:rsidRDefault="0037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15B1" w:rsidRDefault="003715B1">
      <w:r>
        <w:separator/>
      </w:r>
    </w:p>
  </w:footnote>
  <w:footnote w:type="continuationSeparator" w:id="0">
    <w:p w:rsidR="003715B1" w:rsidRDefault="0037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A1E"/>
    <w:rsid w:val="001422BF"/>
    <w:rsid w:val="003715B1"/>
    <w:rsid w:val="006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7C884-9F31-41D4-B180-7FB05B0F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