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C2E" w:rsidRDefault="00344C2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p w:rsidR="00344C2E" w:rsidRDefault="00344C2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44C2E" w:rsidRDefault="00344C2E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344C2E" w:rsidRDefault="00344C2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44C2E" w:rsidRDefault="00344C2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様</w:t>
      </w:r>
    </w:p>
    <w:p w:rsidR="00344C2E" w:rsidRDefault="00344C2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漁業協同組合　　　　　</w:t>
      </w:r>
    </w:p>
    <w:p w:rsidR="00344C2E" w:rsidRDefault="00344C2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組合長　　　　　　　　印</w:t>
      </w:r>
    </w:p>
    <w:p w:rsidR="00344C2E" w:rsidRDefault="00344C2E">
      <w:pPr>
        <w:wordWrap w:val="0"/>
        <w:overflowPunct w:val="0"/>
        <w:autoSpaceDE w:val="0"/>
        <w:autoSpaceDN w:val="0"/>
        <w:rPr>
          <w:rFonts w:hint="eastAsia"/>
        </w:rPr>
      </w:pPr>
    </w:p>
    <w:p w:rsidR="00344C2E" w:rsidRDefault="00344C2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漁場施設整備事業施設管理利用状況報告書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3002"/>
        <w:gridCol w:w="30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520" w:type="dxa"/>
            <w:gridSpan w:val="2"/>
            <w:tcBorders>
              <w:tl2br w:val="single" w:sz="4" w:space="0" w:color="auto"/>
            </w:tcBorders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105"/>
              </w:rPr>
            </w:pPr>
          </w:p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02" w:type="dxa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増殖場事業施設</w:t>
            </w:r>
          </w:p>
        </w:tc>
        <w:tc>
          <w:tcPr>
            <w:tcW w:w="3003" w:type="dxa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漁場造成事業施設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設置年度及び事業量</w:t>
            </w:r>
          </w:p>
        </w:tc>
        <w:tc>
          <w:tcPr>
            <w:tcW w:w="3002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525" w:type="dxa"/>
            <w:vMerge w:val="restart"/>
            <w:textDirection w:val="tbRlV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生産及び経済効果</w:t>
            </w:r>
          </w:p>
        </w:tc>
        <w:tc>
          <w:tcPr>
            <w:tcW w:w="1995" w:type="dxa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生産量</w:t>
            </w:r>
          </w:p>
        </w:tc>
        <w:tc>
          <w:tcPr>
            <w:tcW w:w="3002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525" w:type="dxa"/>
            <w:vMerge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生産金額</w:t>
            </w:r>
          </w:p>
        </w:tc>
        <w:tc>
          <w:tcPr>
            <w:tcW w:w="3002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管理利用方</w:t>
            </w:r>
            <w:r>
              <w:rPr>
                <w:rFonts w:hint="eastAsia"/>
              </w:rPr>
              <w:t>法</w:t>
            </w:r>
          </w:p>
        </w:tc>
        <w:tc>
          <w:tcPr>
            <w:tcW w:w="3002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2520" w:type="dxa"/>
            <w:gridSpan w:val="2"/>
            <w:vAlign w:val="center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002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</w:tcPr>
          <w:p w:rsidR="00344C2E" w:rsidRDefault="00344C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4C2E" w:rsidRDefault="00344C2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C2E" w:rsidRDefault="00344C2E">
      <w:r>
        <w:separator/>
      </w:r>
    </w:p>
  </w:endnote>
  <w:endnote w:type="continuationSeparator" w:id="0">
    <w:p w:rsidR="00344C2E" w:rsidRDefault="003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C2E" w:rsidRDefault="00344C2E">
      <w:r>
        <w:separator/>
      </w:r>
    </w:p>
  </w:footnote>
  <w:footnote w:type="continuationSeparator" w:id="0">
    <w:p w:rsidR="00344C2E" w:rsidRDefault="0034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5BD"/>
    <w:rsid w:val="00344C2E"/>
    <w:rsid w:val="00E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06143-6829-43E2-A1B2-C77E279E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