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2114" w:rsidRDefault="0001211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様式第3号(第11条関係)</w:t>
      </w:r>
    </w:p>
    <w:p w:rsidR="00012114" w:rsidRDefault="00012114">
      <w:pPr>
        <w:wordWrap w:val="0"/>
        <w:overflowPunct w:val="0"/>
        <w:autoSpaceDE w:val="0"/>
        <w:autoSpaceDN w:val="0"/>
      </w:pPr>
    </w:p>
    <w:p w:rsidR="00012114" w:rsidRDefault="0001211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　月　　日</w:t>
      </w:r>
    </w:p>
    <w:p w:rsidR="00012114" w:rsidRDefault="00012114">
      <w:pPr>
        <w:wordWrap w:val="0"/>
        <w:overflowPunct w:val="0"/>
        <w:autoSpaceDE w:val="0"/>
        <w:autoSpaceDN w:val="0"/>
      </w:pPr>
    </w:p>
    <w:p w:rsidR="00012114" w:rsidRDefault="00012114">
      <w:pPr>
        <w:wordWrap w:val="0"/>
        <w:overflowPunct w:val="0"/>
        <w:autoSpaceDE w:val="0"/>
        <w:autoSpaceDN w:val="0"/>
      </w:pPr>
    </w:p>
    <w:p w:rsidR="00012114" w:rsidRDefault="00012114">
      <w:pPr>
        <w:wordWrap w:val="0"/>
        <w:overflowPunct w:val="0"/>
        <w:autoSpaceDE w:val="0"/>
        <w:autoSpaceDN w:val="0"/>
      </w:pPr>
    </w:p>
    <w:p w:rsidR="00012114" w:rsidRDefault="0001211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400025">
        <w:rPr>
          <w:rFonts w:hint="eastAsia"/>
          <w:color w:val="000000"/>
        </w:rPr>
        <w:t>管財契約課</w:t>
      </w:r>
      <w:r w:rsidR="00157E47">
        <w:rPr>
          <w:rFonts w:hint="eastAsia"/>
          <w:color w:val="000000"/>
        </w:rPr>
        <w:t>長</w:t>
      </w:r>
      <w:r>
        <w:rPr>
          <w:rFonts w:hint="eastAsia"/>
        </w:rPr>
        <w:t xml:space="preserve">　　　　様</w:t>
      </w:r>
    </w:p>
    <w:p w:rsidR="00012114" w:rsidRDefault="00012114">
      <w:pPr>
        <w:wordWrap w:val="0"/>
        <w:overflowPunct w:val="0"/>
        <w:autoSpaceDE w:val="0"/>
        <w:autoSpaceDN w:val="0"/>
      </w:pPr>
    </w:p>
    <w:p w:rsidR="00012114" w:rsidRDefault="00012114">
      <w:pPr>
        <w:wordWrap w:val="0"/>
        <w:overflowPunct w:val="0"/>
        <w:autoSpaceDE w:val="0"/>
        <w:autoSpaceDN w:val="0"/>
      </w:pPr>
    </w:p>
    <w:p w:rsidR="00012114" w:rsidRDefault="00012114">
      <w:pPr>
        <w:wordWrap w:val="0"/>
        <w:overflowPunct w:val="0"/>
        <w:autoSpaceDE w:val="0"/>
        <w:autoSpaceDN w:val="0"/>
      </w:pPr>
    </w:p>
    <w:p w:rsidR="00012114" w:rsidRDefault="0001211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課</w:t>
      </w:r>
      <w:r>
        <w:rPr>
          <w:rFonts w:hint="eastAsia"/>
        </w:rPr>
        <w:t>長</w:t>
      </w:r>
    </w:p>
    <w:p w:rsidR="00012114" w:rsidRDefault="00012114">
      <w:pPr>
        <w:wordWrap w:val="0"/>
        <w:overflowPunct w:val="0"/>
        <w:autoSpaceDE w:val="0"/>
        <w:autoSpaceDN w:val="0"/>
      </w:pPr>
    </w:p>
    <w:p w:rsidR="00012114" w:rsidRDefault="00012114">
      <w:pPr>
        <w:wordWrap w:val="0"/>
        <w:overflowPunct w:val="0"/>
        <w:autoSpaceDE w:val="0"/>
        <w:autoSpaceDN w:val="0"/>
      </w:pPr>
    </w:p>
    <w:p w:rsidR="00012114" w:rsidRDefault="0001211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入札不正行為情報に関する資料の提出について</w:t>
      </w:r>
    </w:p>
    <w:p w:rsidR="00012114" w:rsidRDefault="00012114">
      <w:pPr>
        <w:wordWrap w:val="0"/>
        <w:overflowPunct w:val="0"/>
        <w:autoSpaceDE w:val="0"/>
        <w:autoSpaceDN w:val="0"/>
      </w:pPr>
    </w:p>
    <w:p w:rsidR="00012114" w:rsidRDefault="00012114">
      <w:pPr>
        <w:wordWrap w:val="0"/>
        <w:overflowPunct w:val="0"/>
        <w:autoSpaceDE w:val="0"/>
        <w:autoSpaceDN w:val="0"/>
      </w:pPr>
    </w:p>
    <w:p w:rsidR="00012114" w:rsidRDefault="00012114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　課所管の　　　　工事・業務の入札に係る不正行為情報に関する資料を、別添のとおり提出いたします。</w:t>
      </w:r>
    </w:p>
    <w:p w:rsidR="00012114" w:rsidRDefault="0001211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(事項)</w:t>
      </w:r>
    </w:p>
    <w:p w:rsidR="00012114" w:rsidRDefault="0001211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1　不正行為情報報告書(写)</w:t>
      </w:r>
    </w:p>
    <w:p w:rsidR="00012114" w:rsidRDefault="0001211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2　事情聴取書(写)</w:t>
      </w:r>
    </w:p>
    <w:p w:rsidR="00012114" w:rsidRDefault="0001211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3　誓約書(写)</w:t>
      </w:r>
    </w:p>
    <w:p w:rsidR="00012114" w:rsidRDefault="0001211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4　入札調書(写)</w:t>
      </w:r>
    </w:p>
    <w:p w:rsidR="00012114" w:rsidRDefault="0001211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5　入札に関する連絡(無効、延期、取消し)</w:t>
      </w:r>
    </w:p>
    <w:p w:rsidR="00012114" w:rsidRDefault="0001211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(該当するものにマルをすること。)</w:t>
      </w:r>
    </w:p>
    <w:p w:rsidR="00012114" w:rsidRDefault="00012114">
      <w:pPr>
        <w:wordWrap w:val="0"/>
        <w:overflowPunct w:val="0"/>
        <w:autoSpaceDE w:val="0"/>
        <w:autoSpaceDN w:val="0"/>
      </w:pPr>
    </w:p>
    <w:sectPr w:rsidR="0001211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63CA" w:rsidRDefault="000563CA">
      <w:r>
        <w:separator/>
      </w:r>
    </w:p>
  </w:endnote>
  <w:endnote w:type="continuationSeparator" w:id="0">
    <w:p w:rsidR="000563CA" w:rsidRDefault="0005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63CA" w:rsidRDefault="000563CA">
      <w:r>
        <w:separator/>
      </w:r>
    </w:p>
  </w:footnote>
  <w:footnote w:type="continuationSeparator" w:id="0">
    <w:p w:rsidR="000563CA" w:rsidRDefault="00056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928"/>
    <w:rsid w:val="00012114"/>
    <w:rsid w:val="00013AA7"/>
    <w:rsid w:val="000563CA"/>
    <w:rsid w:val="000E123D"/>
    <w:rsid w:val="00157E47"/>
    <w:rsid w:val="001C3DCD"/>
    <w:rsid w:val="00400025"/>
    <w:rsid w:val="0042331F"/>
    <w:rsid w:val="005A709E"/>
    <w:rsid w:val="007F1928"/>
    <w:rsid w:val="009471EA"/>
    <w:rsid w:val="009B6F40"/>
    <w:rsid w:val="00B07367"/>
    <w:rsid w:val="00B30DE7"/>
    <w:rsid w:val="00D82A76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A7853-0BC0-4B66-995D-A8061BEA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2025-09-14T02:22:00Z</dcterms:created>
  <dcterms:modified xsi:type="dcterms:W3CDTF">2025-09-14T02:22:00Z</dcterms:modified>
  <cp:category/>
</cp:coreProperties>
</file>