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395" w:rsidRDefault="00E5739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様式第1号(第3条、第9条、第10条関係)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13"/>
        <w:gridCol w:w="1155"/>
        <w:gridCol w:w="475"/>
        <w:gridCol w:w="476"/>
        <w:gridCol w:w="476"/>
        <w:gridCol w:w="2038"/>
      </w:tblGrid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道路占用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許可申請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</w:tc>
        <w:tc>
          <w:tcPr>
            <w:tcW w:w="475" w:type="dxa"/>
            <w:textDirection w:val="tbRlV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476" w:type="dxa"/>
            <w:textDirection w:val="tbRlV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476" w:type="dxa"/>
            <w:textDirection w:val="tbRlV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2038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E57395" w:rsidRDefault="00E5739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E57395" w:rsidRDefault="00E5739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57395" w:rsidRDefault="00E5739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〒　　　　　　　　　　</w:t>
      </w:r>
    </w:p>
    <w:p w:rsidR="00E57395" w:rsidRDefault="00E5739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E57395" w:rsidRDefault="00BD5DA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</w:p>
    <w:p w:rsidR="00E57395" w:rsidRDefault="00E5739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担当者　　　　　　　　</w:t>
      </w:r>
    </w:p>
    <w:p w:rsidR="00E57395" w:rsidRDefault="00E5739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56"/>
        </w:rPr>
        <w:t>TE</w:t>
      </w:r>
      <w:r>
        <w:rPr>
          <w:rFonts w:hint="eastAsia"/>
        </w:rPr>
        <w:t xml:space="preserve">L　　　　　　　　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945"/>
        <w:gridCol w:w="1575"/>
        <w:gridCol w:w="1575"/>
        <w:gridCol w:w="3150"/>
      </w:tblGrid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道路法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第32条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第35条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の規定により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許可を申請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します。</w:t>
            </w:r>
          </w:p>
        </w:tc>
      </w:tr>
    </w:tbl>
    <w:p w:rsidR="00E57395" w:rsidRDefault="00E57395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Ansi="Courier New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420"/>
        <w:gridCol w:w="945"/>
        <w:gridCol w:w="1012"/>
        <w:gridCol w:w="129"/>
        <w:gridCol w:w="896"/>
        <w:gridCol w:w="1259"/>
        <w:gridCol w:w="64"/>
        <w:gridCol w:w="135"/>
        <w:gridCol w:w="2385"/>
      </w:tblGrid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1274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45" w:type="dxa"/>
            <w:gridSpan w:val="9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1274" w:type="dxa"/>
            <w:vMerge w:val="restart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365" w:type="dxa"/>
            <w:gridSpan w:val="2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5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1274" w:type="dxa"/>
            <w:vMerge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8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1274" w:type="dxa"/>
            <w:vMerge w:val="restart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377" w:type="dxa"/>
            <w:gridSpan w:val="3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83" w:type="dxa"/>
            <w:gridSpan w:val="5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85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1274" w:type="dxa"/>
            <w:vMerge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3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3" w:type="dxa"/>
            <w:gridSpan w:val="5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274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506" w:type="dxa"/>
            <w:gridSpan w:val="4"/>
            <w:tcBorders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259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占用物</w:t>
            </w:r>
            <w:r>
              <w:rPr>
                <w:rFonts w:hint="eastAsia"/>
              </w:rPr>
              <w:t>件の構造</w:t>
            </w:r>
          </w:p>
        </w:tc>
        <w:tc>
          <w:tcPr>
            <w:tcW w:w="2584" w:type="dxa"/>
            <w:gridSpan w:val="3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/>
        </w:trPr>
        <w:tc>
          <w:tcPr>
            <w:tcW w:w="1274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506" w:type="dxa"/>
            <w:gridSpan w:val="4"/>
            <w:tcBorders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259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工事実</w:t>
            </w:r>
            <w:r>
              <w:rPr>
                <w:rFonts w:hint="eastAsia"/>
              </w:rPr>
              <w:t>施の方法</w:t>
            </w:r>
          </w:p>
        </w:tc>
        <w:tc>
          <w:tcPr>
            <w:tcW w:w="2584" w:type="dxa"/>
            <w:gridSpan w:val="3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274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道路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3402" w:type="dxa"/>
            <w:gridSpan w:val="5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84" w:type="dxa"/>
            <w:gridSpan w:val="3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8519" w:type="dxa"/>
            <w:gridSpan w:val="10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E57395" w:rsidRDefault="00E57395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記載要領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514"/>
        <w:gridCol w:w="336"/>
        <w:gridCol w:w="1380"/>
        <w:gridCol w:w="576"/>
        <w:gridCol w:w="1764"/>
        <w:gridCol w:w="2193"/>
      </w:tblGrid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「許可申請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協</w:t>
            </w:r>
            <w:r>
              <w:rPr>
                <w:rFonts w:hint="eastAsia"/>
              </w:rPr>
              <w:t>議」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「第32条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第35条」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「許可を申請</w:t>
            </w:r>
          </w:p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協</w:t>
            </w:r>
            <w:r>
              <w:rPr>
                <w:rFonts w:hint="eastAsia"/>
              </w:rPr>
              <w:t>議」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については、該当する</w:t>
            </w:r>
          </w:p>
        </w:tc>
      </w:tr>
    </w:tbl>
    <w:p w:rsidR="00E57395" w:rsidRDefault="00E57395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 ものを○で囲むこと。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576"/>
        <w:gridCol w:w="577"/>
        <w:gridCol w:w="577"/>
        <w:gridCol w:w="6033"/>
      </w:tblGrid>
      <w:tr w:rsidR="00E5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033" w:type="dxa"/>
            <w:tcBorders>
              <w:top w:val="nil"/>
              <w:bottom w:val="nil"/>
              <w:right w:val="nil"/>
            </w:tcBorders>
            <w:vAlign w:val="center"/>
          </w:tcPr>
          <w:p w:rsidR="00E57395" w:rsidRDefault="00E5739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については、該当するものを○で囲み、更新・変更の場合には、</w:t>
            </w:r>
          </w:p>
        </w:tc>
      </w:tr>
    </w:tbl>
    <w:p w:rsidR="00E57395" w:rsidRDefault="00E57395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 従前の許可書又は回答書の番号及び年月日を記載すること。</w:t>
      </w:r>
    </w:p>
    <w:p w:rsidR="00E57395" w:rsidRDefault="00E57395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3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E57395" w:rsidRDefault="00E57395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4　「場所」の欄には、地番まで記載すること。占用が2以上の地番にわたる場合には、起点と終点を記載すること。</w:t>
      </w:r>
    </w:p>
    <w:p w:rsidR="00E57395" w:rsidRDefault="00E57395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 　「車道・歩道・その他」については、該当するものを○で囲むこと。</w:t>
      </w:r>
    </w:p>
    <w:p w:rsidR="00E57395" w:rsidRDefault="00E57395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5　変更の許可申請にあっては、関係する欄の下部に変更後のものを記載し、上部に変更前のものを(　)書きすること。</w:t>
      </w:r>
    </w:p>
    <w:p w:rsidR="00E57395" w:rsidRDefault="00E57395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6　「添付書類」の欄には、道路占用の場所、物件の構造等を明らかにした図面その他必要な書類(位置図、平面図、横断図、構造図、確認書、現況写真等)を添付した場合に、その書類名を記載すること。</w:t>
      </w:r>
    </w:p>
    <w:sectPr w:rsidR="00E57395">
      <w:pgSz w:w="11906" w:h="16838" w:code="9"/>
      <w:pgMar w:top="998" w:right="1701" w:bottom="99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66FD" w:rsidRDefault="00A266FD">
      <w:r>
        <w:separator/>
      </w:r>
    </w:p>
  </w:endnote>
  <w:endnote w:type="continuationSeparator" w:id="0">
    <w:p w:rsidR="00A266FD" w:rsidRDefault="00A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66FD" w:rsidRDefault="00A266FD">
      <w:r>
        <w:separator/>
      </w:r>
    </w:p>
  </w:footnote>
  <w:footnote w:type="continuationSeparator" w:id="0">
    <w:p w:rsidR="00A266FD" w:rsidRDefault="00A2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DA2"/>
    <w:rsid w:val="00A266FD"/>
    <w:rsid w:val="00BD5DA2"/>
    <w:rsid w:val="00E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16BA2-D837-4761-906F-CE4616A4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様式第1号(第3条、第9条、第10条関係)</vt:lpstr>
    </vt:vector>
  </TitlesOfParts>
  <Manager/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